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AD" w:rsidRDefault="0006316A" w:rsidP="0006316A">
      <w:pPr>
        <w:ind w:right="-44"/>
        <w:rPr>
          <w:rFonts w:ascii="Times New Roman"/>
          <w:sz w:val="20"/>
        </w:rPr>
      </w:pPr>
      <w:r>
        <w:rPr>
          <w:noProof/>
          <w:lang w:eastAsia="fr-FR"/>
        </w:rPr>
        <w:drawing>
          <wp:inline distT="0" distB="0" distL="0" distR="0" wp14:anchorId="0D90DE0E" wp14:editId="09A381C7">
            <wp:extent cx="1209416" cy="1123315"/>
            <wp:effectExtent l="0" t="0" r="0" b="635"/>
            <wp:docPr id="103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146" cy="114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E61">
        <w:rPr>
          <w:rFonts w:ascii="Times New Roman"/>
          <w:spacing w:val="5"/>
          <w:position w:val="34"/>
          <w:sz w:val="20"/>
        </w:rPr>
        <w:t xml:space="preserve"> </w:t>
      </w:r>
      <w:r w:rsidR="001A3E61">
        <w:rPr>
          <w:rFonts w:ascii="Times New Roman"/>
          <w:noProof/>
          <w:spacing w:val="5"/>
          <w:sz w:val="20"/>
          <w:lang w:eastAsia="fr-FR"/>
        </w:rPr>
        <mc:AlternateContent>
          <mc:Choice Requires="wps">
            <w:drawing>
              <wp:inline distT="0" distB="0" distL="0" distR="0">
                <wp:extent cx="5289550" cy="1471295"/>
                <wp:effectExtent l="9525" t="0" r="0" b="508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9550" cy="14712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C50E2E" w:rsidRDefault="00C50E2E">
                            <w:pPr>
                              <w:spacing w:before="71"/>
                              <w:ind w:left="3" w:right="3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DOSSIER</w:t>
                            </w:r>
                            <w:r>
                              <w:rPr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0"/>
                              </w:rPr>
                              <w:t>CANDIDATURE</w:t>
                            </w:r>
                          </w:p>
                          <w:p w:rsidR="00C50E2E" w:rsidRDefault="00C50E2E">
                            <w:pPr>
                              <w:spacing w:line="344" w:lineRule="exact"/>
                              <w:ind w:left="3" w:right="4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Recrutement</w:t>
                            </w:r>
                            <w:r>
                              <w:rPr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par</w:t>
                            </w:r>
                            <w:r>
                              <w:rPr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voie</w:t>
                            </w:r>
                            <w:r>
                              <w:rPr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contractuelle</w:t>
                            </w:r>
                            <w:r>
                              <w:rPr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au</w:t>
                            </w:r>
                            <w:r>
                              <w:rPr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titre</w:t>
                            </w:r>
                            <w:r>
                              <w:rPr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du</w:t>
                            </w:r>
                            <w:r>
                              <w:rPr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0"/>
                              </w:rPr>
                              <w:t>handicap</w:t>
                            </w:r>
                          </w:p>
                          <w:p w:rsidR="00C50E2E" w:rsidRDefault="00C50E2E">
                            <w:pPr>
                              <w:spacing w:line="229" w:lineRule="exact"/>
                              <w:ind w:left="3" w:right="3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(Articles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R.352-4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CGFP-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Décret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n°95-979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25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aout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1995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modifié)</w:t>
                            </w:r>
                          </w:p>
                          <w:p w:rsidR="00C50E2E" w:rsidRDefault="00C50E2E">
                            <w:pPr>
                              <w:spacing w:before="229"/>
                              <w:ind w:left="4" w:right="1"/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</w:rPr>
                            </w:pPr>
                          </w:p>
                          <w:p w:rsidR="00C50E2E" w:rsidRDefault="00C50E2E">
                            <w:pPr>
                              <w:spacing w:before="229"/>
                              <w:ind w:left="4" w:right="1"/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0"/>
                              </w:rPr>
                              <w:t>Rentrée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0"/>
                              </w:rPr>
                              <w:t>universitaire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0"/>
                              </w:rPr>
                              <w:t>2026</w:t>
                            </w:r>
                          </w:p>
                          <w:p w:rsidR="00C50E2E" w:rsidRDefault="00C50E2E">
                            <w:pPr>
                              <w:pStyle w:val="Corpsdetexte"/>
                              <w:spacing w:before="8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16.5pt;height:1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" filled="f">
                <v:stroke dashstyle="1 1"/>
                <v:path arrowok="t"/>
                <v:textbox inset="0,0,0,0">
                  <w:txbxContent>
                    <w:p w:rsidR="00C50E2E" w:rsidRDefault="00C50E2E">
                      <w:pPr>
                        <w:spacing w:before="71"/>
                        <w:ind w:left="3" w:right="3"/>
                        <w:jc w:val="center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DOSSIER</w:t>
                      </w:r>
                      <w:r>
                        <w:rPr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DE</w:t>
                      </w:r>
                      <w:r>
                        <w:rPr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spacing w:val="-2"/>
                          <w:sz w:val="30"/>
                        </w:rPr>
                        <w:t>CANDIDATURE</w:t>
                      </w:r>
                    </w:p>
                    <w:p w:rsidR="00C50E2E" w:rsidRDefault="00C50E2E">
                      <w:pPr>
                        <w:spacing w:line="344" w:lineRule="exact"/>
                        <w:ind w:left="3" w:right="4"/>
                        <w:jc w:val="center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Recrutement</w:t>
                      </w:r>
                      <w:r>
                        <w:rPr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par</w:t>
                      </w:r>
                      <w:r>
                        <w:rPr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la</w:t>
                      </w:r>
                      <w:r>
                        <w:rPr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voie</w:t>
                      </w:r>
                      <w:r>
                        <w:rPr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contractuelle</w:t>
                      </w:r>
                      <w:r>
                        <w:rPr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au</w:t>
                      </w:r>
                      <w:r>
                        <w:rPr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titre</w:t>
                      </w:r>
                      <w:r>
                        <w:rPr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du</w:t>
                      </w:r>
                      <w:r>
                        <w:rPr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spacing w:val="-2"/>
                          <w:sz w:val="30"/>
                        </w:rPr>
                        <w:t>handicap</w:t>
                      </w:r>
                    </w:p>
                    <w:p w:rsidR="00C50E2E" w:rsidRDefault="00C50E2E">
                      <w:pPr>
                        <w:spacing w:line="229" w:lineRule="exact"/>
                        <w:ind w:left="3" w:right="3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(Articles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R.352-4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CGFP-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Décret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n°95-979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25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aout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1995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modifié)</w:t>
                      </w:r>
                    </w:p>
                    <w:p w:rsidR="00C50E2E" w:rsidRDefault="00C50E2E">
                      <w:pPr>
                        <w:spacing w:before="229"/>
                        <w:ind w:left="4" w:right="1"/>
                        <w:jc w:val="center"/>
                        <w:rPr>
                          <w:rFonts w:ascii="Arial" w:hAnsi="Arial"/>
                          <w:b/>
                          <w:sz w:val="30"/>
                        </w:rPr>
                      </w:pPr>
                    </w:p>
                    <w:p w:rsidR="00C50E2E" w:rsidRDefault="00C50E2E">
                      <w:pPr>
                        <w:spacing w:before="229"/>
                        <w:ind w:left="4" w:right="1"/>
                        <w:jc w:val="center"/>
                        <w:rPr>
                          <w:rFonts w:ascii="Arial" w:hAnsi="Arial"/>
                          <w:b/>
                          <w:sz w:val="30"/>
                        </w:rPr>
                      </w:pPr>
                      <w:r>
                        <w:rPr>
                          <w:rFonts w:ascii="Arial" w:hAnsi="Arial"/>
                          <w:b/>
                          <w:sz w:val="30"/>
                        </w:rPr>
                        <w:t>Rentrée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0"/>
                        </w:rPr>
                        <w:t>universitaire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0"/>
                        </w:rPr>
                        <w:t>2026</w:t>
                      </w:r>
                    </w:p>
                    <w:p w:rsidR="00C50E2E" w:rsidRDefault="00C50E2E">
                      <w:pPr>
                        <w:pStyle w:val="Corpsdetexte"/>
                        <w:spacing w:before="8"/>
                        <w:rPr>
                          <w:rFonts w:ascii="Arial"/>
                          <w:b/>
                          <w:sz w:val="3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668AD" w:rsidRDefault="00A668AD">
      <w:pPr>
        <w:pStyle w:val="Corpsdetexte"/>
        <w:spacing w:before="106"/>
        <w:rPr>
          <w:rFonts w:ascii="Times New Roman"/>
          <w:sz w:val="20"/>
        </w:rPr>
      </w:pPr>
    </w:p>
    <w:p w:rsidR="00A668AD" w:rsidRDefault="001A3E61">
      <w:pPr>
        <w:spacing w:before="1"/>
        <w:ind w:left="39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Service de gestion des processus RH</w:t>
      </w:r>
    </w:p>
    <w:p w:rsidR="001A3E61" w:rsidRDefault="001A3E61">
      <w:pPr>
        <w:spacing w:before="1"/>
        <w:ind w:left="39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Bureau de la gestion collective et recrutement</w:t>
      </w:r>
    </w:p>
    <w:p w:rsidR="00A668AD" w:rsidRPr="007043D6" w:rsidRDefault="00167D4A">
      <w:pPr>
        <w:spacing w:before="1"/>
        <w:ind w:left="396"/>
        <w:rPr>
          <w:rFonts w:ascii="Arial" w:hAnsi="Arial" w:cs="Arial"/>
          <w:color w:val="0000FF"/>
          <w:spacing w:val="-2"/>
          <w:sz w:val="20"/>
          <w:szCs w:val="20"/>
          <w:u w:val="single" w:color="0000FF"/>
        </w:rPr>
      </w:pPr>
      <w:hyperlink r:id="rId8" w:history="1">
        <w:r w:rsidR="001A3E61" w:rsidRPr="007043D6">
          <w:rPr>
            <w:rStyle w:val="Lienhypertexte"/>
            <w:rFonts w:ascii="Arial" w:hAnsi="Arial" w:cs="Arial"/>
            <w:spacing w:val="-2"/>
            <w:sz w:val="20"/>
            <w:szCs w:val="20"/>
            <w:u w:color="0000FF"/>
          </w:rPr>
          <w:t>drh.recrutement@univ-antilles.fr</w:t>
        </w:r>
      </w:hyperlink>
    </w:p>
    <w:p w:rsidR="00453DC5" w:rsidRDefault="00453DC5">
      <w:pPr>
        <w:spacing w:before="1"/>
        <w:ind w:left="396"/>
        <w:rPr>
          <w:rFonts w:ascii="Times New Roman"/>
          <w:sz w:val="24"/>
        </w:rPr>
      </w:pPr>
    </w:p>
    <w:p w:rsidR="00A668AD" w:rsidRDefault="001A3E61">
      <w:pPr>
        <w:pStyle w:val="Corpsdetexte"/>
        <w:ind w:left="266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397625" cy="205740"/>
                <wp:effectExtent l="0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7625" cy="205740"/>
                          <a:chOff x="0" y="0"/>
                          <a:chExt cx="6397625" cy="2057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9191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910" h="200025">
                                <a:moveTo>
                                  <a:pt x="6083" y="193548"/>
                                </a:moveTo>
                                <a:lnTo>
                                  <a:pt x="0" y="193548"/>
                                </a:lnTo>
                                <a:lnTo>
                                  <a:pt x="0" y="199644"/>
                                </a:lnTo>
                                <a:lnTo>
                                  <a:pt x="6083" y="199644"/>
                                </a:lnTo>
                                <a:lnTo>
                                  <a:pt x="6083" y="193548"/>
                                </a:lnTo>
                                <a:close/>
                              </a:path>
                              <a:path w="6391910" h="2000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91910" h="200025">
                                <a:moveTo>
                                  <a:pt x="6391389" y="0"/>
                                </a:moveTo>
                                <a:lnTo>
                                  <a:pt x="638530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385306" y="6096"/>
                                </a:lnTo>
                                <a:lnTo>
                                  <a:pt x="6391389" y="6096"/>
                                </a:lnTo>
                                <a:lnTo>
                                  <a:pt x="6391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95" y="199644"/>
                            <a:ext cx="63792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210" h="6350">
                                <a:moveTo>
                                  <a:pt x="6379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9210" y="6096"/>
                                </a:lnTo>
                                <a:lnTo>
                                  <a:pt x="6379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95" y="193547"/>
                            <a:ext cx="63792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210" h="6350">
                                <a:moveTo>
                                  <a:pt x="6379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9210" y="6096"/>
                                </a:lnTo>
                                <a:lnTo>
                                  <a:pt x="6379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85306" y="193547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095"/>
                            <a:ext cx="639191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910" h="1936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2"/>
                                </a:lnTo>
                                <a:lnTo>
                                  <a:pt x="6083" y="187452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91910" h="193675">
                                <a:moveTo>
                                  <a:pt x="6391389" y="187452"/>
                                </a:moveTo>
                                <a:lnTo>
                                  <a:pt x="6385306" y="187452"/>
                                </a:lnTo>
                                <a:lnTo>
                                  <a:pt x="6385306" y="193548"/>
                                </a:lnTo>
                                <a:lnTo>
                                  <a:pt x="6391389" y="193548"/>
                                </a:lnTo>
                                <a:lnTo>
                                  <a:pt x="6391389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91402" y="6095"/>
                            <a:ext cx="6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79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6095" y="18745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85305" y="6095"/>
                            <a:ext cx="6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79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6095" y="18745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095" y="6095"/>
                            <a:ext cx="637921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0E2E" w:rsidRDefault="00C50E2E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66FF"/>
                                </w:rPr>
                                <w:t>ETAT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2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7" style="width:503.75pt;height:16.2pt;mso-position-horizontal-relative:char;mso-position-vertical-relative:line" coordsize="63976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">
                <v:shape id="Graphic 5" o:spid="_x0000_s1028" style="position:absolute;width:63919;height:2000;visibility:visible;mso-wrap-style:square;v-text-anchor:top" coordsize="639191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" path="m6083,193548r-6083,l,199644r6083,l6083,193548xem6083,l,,,6096r6083,l6083,xem6391389,r-6083,l6096,r,6096l6385306,6096r6083,l6391389,xe" fillcolor="#36f" stroked="f">
                  <v:path arrowok="t"/>
                </v:shape>
                <v:shape id="Graphic 6" o:spid="_x0000_s1029" style="position:absolute;left:60;top:1996;width:63793;height:63;visibility:visible;mso-wrap-style:square;v-text-anchor:top" coordsize="6379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" path="m6379210,l,,,6096r6379210,l6379210,xe" fillcolor="black" stroked="f">
                  <v:path arrowok="t"/>
                </v:shape>
                <v:shape id="Graphic 7" o:spid="_x0000_s1030" style="position:absolute;left:60;top:1935;width:63793;height:63;visibility:visible;mso-wrap-style:square;v-text-anchor:top" coordsize="6379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" path="m6379210,l,,,6096r6379210,l6379210,xe" fillcolor="#36f" stroked="f">
                  <v:path arrowok="t"/>
                </v:shape>
                <v:shape id="Graphic 8" o:spid="_x0000_s1031" style="position:absolute;left:63853;top:1935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" path="m12179,l6096,r,6096l,6096r,6096l6096,12192r6083,l12179,6096,12179,xe" fillcolor="black" stroked="f">
                  <v:path arrowok="t"/>
                </v:shape>
                <v:shape id="Graphic 9" o:spid="_x0000_s1032" style="position:absolute;top:60;width:63919;height:1937;visibility:visible;mso-wrap-style:square;v-text-anchor:top" coordsize="639191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" path="m6083,l,,,187452r6083,l6083,xem6391389,187452r-6083,l6385306,193548r6083,l6391389,187452xe" fillcolor="#36f" stroked="f">
                  <v:path arrowok="t"/>
                </v:shape>
                <v:shape id="Graphic 10" o:spid="_x0000_s1033" style="position:absolute;left:63914;top:60;width:63;height:1880;visibility:visible;mso-wrap-style:square;v-text-anchor:top" coordsize="63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" path="m6095,l,,,187451r6095,l6095,xe" fillcolor="black" stroked="f">
                  <v:path arrowok="t"/>
                </v:shape>
                <v:shape id="Graphic 11" o:spid="_x0000_s1034" style="position:absolute;left:63853;top:60;width:63;height:1880;visibility:visible;mso-wrap-style:square;v-text-anchor:top" coordsize="63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" path="m6095,l,,,187451r6095,l6095,xe" fillcolor="#36f" stroked="f">
                  <v:path arrowok="t"/>
                </v:shape>
                <v:shape id="Textbox 12" o:spid="_x0000_s1035" type="#_x0000_t202" style="position:absolute;left:60;top:60;width:6379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50E2E" w:rsidRDefault="00C50E2E">
                        <w:pPr>
                          <w:spacing w:before="19"/>
                          <w:ind w:left="1" w:right="1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3366FF"/>
                          </w:rPr>
                          <w:t>ETAT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2"/>
                          </w:rPr>
                          <w:t>CIVIL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68AD" w:rsidRDefault="001A3E61">
      <w:pPr>
        <w:pStyle w:val="Corpsdetexte"/>
        <w:tabs>
          <w:tab w:val="left" w:pos="2582"/>
        </w:tabs>
        <w:spacing w:before="207"/>
        <w:ind w:left="398"/>
        <w:jc w:val="both"/>
      </w:pPr>
      <w:r>
        <w:rPr>
          <w:noProof/>
          <w:position w:val="-2"/>
          <w:lang w:eastAsia="fr-FR"/>
        </w:rPr>
        <w:drawing>
          <wp:inline distT="0" distB="0" distL="0" distR="0">
            <wp:extent cx="140512" cy="14051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Madame</w:t>
      </w:r>
      <w:r>
        <w:tab/>
        <w:t>Monsieur</w:t>
      </w:r>
      <w:r w:rsidR="00453DC5">
        <w:rPr>
          <w:noProof/>
          <w:position w:val="-2"/>
          <w:lang w:eastAsia="fr-FR"/>
        </w:rPr>
        <w:drawing>
          <wp:inline distT="0" distB="0" distL="0" distR="0" wp14:anchorId="30732579" wp14:editId="4C7155A5">
            <wp:extent cx="140208" cy="14051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8AD" w:rsidRDefault="001A3E61">
      <w:pPr>
        <w:pStyle w:val="Corpsdetexte"/>
        <w:tabs>
          <w:tab w:val="left" w:pos="5922"/>
        </w:tabs>
        <w:spacing w:before="239" w:line="355" w:lineRule="auto"/>
        <w:ind w:left="384" w:right="676"/>
        <w:jc w:val="both"/>
      </w:pPr>
      <w:r>
        <w:t>Nom d’usage</w:t>
      </w:r>
      <w:proofErr w:type="gramStart"/>
      <w:r>
        <w:t xml:space="preserve"> :…</w:t>
      </w:r>
      <w:proofErr w:type="gramEnd"/>
      <w:r>
        <w:t>……………………….……</w:t>
      </w:r>
      <w:r>
        <w:tab/>
        <w:t>Nom de</w:t>
      </w:r>
      <w:r>
        <w:rPr>
          <w:spacing w:val="-3"/>
        </w:rPr>
        <w:t xml:space="preserve"> </w:t>
      </w:r>
      <w:r>
        <w:t>famille : ………………………… Prénom</w:t>
      </w:r>
      <w:proofErr w:type="gramStart"/>
      <w:r>
        <w:t xml:space="preserve"> :…</w:t>
      </w:r>
      <w:proofErr w:type="gramEnd"/>
      <w:r>
        <w:t>………………………………..…</w:t>
      </w:r>
      <w:r>
        <w:tab/>
        <w:t>Date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naissance</w:t>
      </w:r>
      <w:r>
        <w:rPr>
          <w:spacing w:val="-10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……. Nationalité : ………………………………....</w:t>
      </w:r>
    </w:p>
    <w:p w:rsidR="00A668AD" w:rsidRDefault="001A3E61">
      <w:pPr>
        <w:pStyle w:val="Corpsdetexte"/>
        <w:spacing w:line="248" w:lineRule="exact"/>
        <w:ind w:left="384"/>
        <w:jc w:val="both"/>
      </w:pPr>
      <w:r>
        <w:t>Adresse</w:t>
      </w:r>
      <w:proofErr w:type="gramStart"/>
      <w:r>
        <w:rPr>
          <w:spacing w:val="-8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……………………………………………………………………………………………………</w:t>
      </w:r>
    </w:p>
    <w:p w:rsidR="0024752C" w:rsidRDefault="00F431D2" w:rsidP="00F431D2">
      <w:pPr>
        <w:pStyle w:val="Corpsdetexte"/>
        <w:tabs>
          <w:tab w:val="left" w:pos="5922"/>
        </w:tabs>
        <w:spacing w:before="121" w:line="352" w:lineRule="auto"/>
        <w:ind w:left="384" w:right="531" w:firstLine="919"/>
        <w:jc w:val="both"/>
      </w:pPr>
      <w:r>
        <w:rPr>
          <w:noProof/>
          <w:sz w:val="9"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F7E42FE" wp14:editId="59DCFF16">
                <wp:simplePos x="0" y="0"/>
                <wp:positionH relativeFrom="page">
                  <wp:posOffset>704215</wp:posOffset>
                </wp:positionH>
                <wp:positionV relativeFrom="paragraph">
                  <wp:posOffset>998220</wp:posOffset>
                </wp:positionV>
                <wp:extent cx="6397625" cy="44386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7625" cy="443865"/>
                          <a:chOff x="0" y="0"/>
                          <a:chExt cx="6398006" cy="443991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9191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910" h="1803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9832"/>
                                </a:lnTo>
                                <a:lnTo>
                                  <a:pt x="6083" y="17983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91910" h="180340">
                                <a:moveTo>
                                  <a:pt x="6391389" y="0"/>
                                </a:moveTo>
                                <a:lnTo>
                                  <a:pt x="638530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385306" y="6096"/>
                                </a:lnTo>
                                <a:lnTo>
                                  <a:pt x="6391389" y="6096"/>
                                </a:lnTo>
                                <a:lnTo>
                                  <a:pt x="6391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91402" y="6096"/>
                            <a:ext cx="635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399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5" y="17373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6095"/>
                            <a:ext cx="639191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910" h="431800">
                                <a:moveTo>
                                  <a:pt x="6083" y="425196"/>
                                </a:moveTo>
                                <a:lnTo>
                                  <a:pt x="0" y="425196"/>
                                </a:lnTo>
                                <a:lnTo>
                                  <a:pt x="0" y="431292"/>
                                </a:lnTo>
                                <a:lnTo>
                                  <a:pt x="6083" y="431292"/>
                                </a:lnTo>
                                <a:lnTo>
                                  <a:pt x="6083" y="425196"/>
                                </a:lnTo>
                                <a:close/>
                              </a:path>
                              <a:path w="6391910" h="431800">
                                <a:moveTo>
                                  <a:pt x="6391389" y="0"/>
                                </a:moveTo>
                                <a:lnTo>
                                  <a:pt x="6385306" y="0"/>
                                </a:lnTo>
                                <a:lnTo>
                                  <a:pt x="6385306" y="173736"/>
                                </a:lnTo>
                                <a:lnTo>
                                  <a:pt x="6391389" y="173736"/>
                                </a:lnTo>
                                <a:lnTo>
                                  <a:pt x="6391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5" y="437387"/>
                            <a:ext cx="63792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210" h="6350">
                                <a:moveTo>
                                  <a:pt x="6379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9210" y="6096"/>
                                </a:lnTo>
                                <a:lnTo>
                                  <a:pt x="6379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95" y="431291"/>
                            <a:ext cx="63792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210" h="6350">
                                <a:moveTo>
                                  <a:pt x="6379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9210" y="6096"/>
                                </a:lnTo>
                                <a:lnTo>
                                  <a:pt x="6379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85306" y="431291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79831"/>
                            <a:ext cx="639191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910" h="2578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6083" y="2514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91910" h="257810">
                                <a:moveTo>
                                  <a:pt x="6391389" y="251460"/>
                                </a:moveTo>
                                <a:lnTo>
                                  <a:pt x="6385306" y="251460"/>
                                </a:lnTo>
                                <a:lnTo>
                                  <a:pt x="6385306" y="257556"/>
                                </a:lnTo>
                                <a:lnTo>
                                  <a:pt x="6391389" y="257556"/>
                                </a:lnTo>
                                <a:lnTo>
                                  <a:pt x="6391389" y="251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91402" y="179832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514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6095" y="251460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85305" y="179832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514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6095" y="251460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095" y="6096"/>
                            <a:ext cx="6379210" cy="425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0E2E" w:rsidRDefault="00C50E2E">
                              <w:pPr>
                                <w:spacing w:before="17"/>
                                <w:ind w:left="2" w:right="1"/>
                                <w:jc w:val="center"/>
                                <w:rPr>
                                  <w:rFonts w:ascii="Arial"/>
                                  <w:b/>
                                  <w:color w:val="3366FF"/>
                                </w:rPr>
                              </w:pPr>
                            </w:p>
                            <w:p w:rsidR="00C50E2E" w:rsidRDefault="00C50E2E">
                              <w:pPr>
                                <w:spacing w:before="17"/>
                                <w:ind w:left="2" w:right="1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66FF"/>
                                </w:rPr>
                                <w:t>CANDIDATURE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7E42FE" id="Group 15" o:spid="_x0000_s1036" style="position:absolute;left:0;text-align:left;margin-left:55.45pt;margin-top:78.6pt;width:503.75pt;height:34.95pt;z-index:-15727616;mso-wrap-distance-left:0;mso-wrap-distance-right:0;mso-position-horizontal-relative:page;mso-position-vertical-relative:text;mso-width-relative:margin;mso-height-relative:margin" coordsize="63980,4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">
                <v:shape id="Graphic 16" o:spid="_x0000_s1037" style="position:absolute;width:63919;height:1803;visibility:visible;mso-wrap-style:square;v-text-anchor:top" coordsize="639191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" path="m6083,l,,,6096,,179832r6083,l6083,6096,6083,xem6391389,r-6083,l6096,r,6096l6385306,6096r6083,l6391389,xe" fillcolor="#36f" stroked="f">
                  <v:path arrowok="t"/>
                </v:shape>
                <v:shape id="Graphic 17" o:spid="_x0000_s1038" style="position:absolute;left:63914;top:60;width:63;height:1740;visibility:visible;mso-wrap-style:square;v-text-anchor:top" coordsize="635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" path="m6095,l,,,173736r6095,l6095,xe" fillcolor="black" stroked="f">
                  <v:path arrowok="t"/>
                </v:shape>
                <v:shape id="Graphic 18" o:spid="_x0000_s1039" style="position:absolute;top:60;width:63919;height:4318;visibility:visible;mso-wrap-style:square;v-text-anchor:top" coordsize="639191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" path="m6083,425196r-6083,l,431292r6083,l6083,425196xem6391389,r-6083,l6385306,173736r6083,l6391389,xe" fillcolor="#36f" stroked="f">
                  <v:path arrowok="t"/>
                </v:shape>
                <v:shape id="Graphic 19" o:spid="_x0000_s1040" style="position:absolute;left:60;top:4373;width:63793;height:64;visibility:visible;mso-wrap-style:square;v-text-anchor:top" coordsize="6379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" path="m6379210,l,,,6096r6379210,l6379210,xe" fillcolor="black" stroked="f">
                  <v:path arrowok="t"/>
                </v:shape>
                <v:shape id="Graphic 20" o:spid="_x0000_s1041" style="position:absolute;left:60;top:4312;width:63793;height:64;visibility:visible;mso-wrap-style:square;v-text-anchor:top" coordsize="6379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" path="m6379210,l,,,6096r6379210,l6379210,xe" fillcolor="#36f" stroked="f">
                  <v:path arrowok="t"/>
                </v:shape>
                <v:shape id="Graphic 21" o:spid="_x0000_s1042" style="position:absolute;left:63853;top:4312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" path="m12179,l6096,r,6096l,6096r,6096l6096,12192r6083,l12179,6096,12179,xe" fillcolor="black" stroked="f">
                  <v:path arrowok="t"/>
                </v:shape>
                <v:shape id="Graphic 22" o:spid="_x0000_s1043" style="position:absolute;top:1798;width:63919;height:2578;visibility:visible;mso-wrap-style:square;v-text-anchor:top" coordsize="639191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" path="m6083,l,,,251460r6083,l6083,xem6391389,251460r-6083,l6385306,257556r6083,l6391389,251460xe" fillcolor="#36f" stroked="f">
                  <v:path arrowok="t"/>
                </v:shape>
                <v:shape id="Graphic 23" o:spid="_x0000_s1044" style="position:absolute;left:63914;top:1798;width:63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" path="m6095,l,,,251460r6095,l6095,xe" fillcolor="black" stroked="f">
                  <v:path arrowok="t"/>
                </v:shape>
                <v:shape id="Graphic 24" o:spid="_x0000_s1045" style="position:absolute;left:63853;top:1798;width:63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" path="m6095,l,,,251460r6095,l6095,xe" fillcolor="#36f" stroked="f">
                  <v:path arrowok="t"/>
                </v:shape>
                <v:shape id="Textbox 25" o:spid="_x0000_s1046" type="#_x0000_t202" style="position:absolute;left:60;top:60;width:63793;height:4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C50E2E" w:rsidRDefault="00C50E2E">
                        <w:pPr>
                          <w:spacing w:before="17"/>
                          <w:ind w:left="2" w:right="1"/>
                          <w:jc w:val="center"/>
                          <w:rPr>
                            <w:rFonts w:ascii="Arial"/>
                            <w:b/>
                            <w:color w:val="3366FF"/>
                          </w:rPr>
                        </w:pPr>
                      </w:p>
                      <w:p w:rsidR="00C50E2E" w:rsidRDefault="00C50E2E">
                        <w:pPr>
                          <w:spacing w:before="17"/>
                          <w:ind w:left="2" w:right="1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3366FF"/>
                          </w:rPr>
                          <w:t>CANDIDATURE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A3E61">
        <w:rPr>
          <w:spacing w:val="-2"/>
        </w:rPr>
        <w:t xml:space="preserve">……………………………………………………………………………………………………… </w:t>
      </w:r>
      <w:r w:rsidR="001A3E61">
        <w:t>Tél</w:t>
      </w:r>
      <w:proofErr w:type="gramStart"/>
      <w:r w:rsidR="001A3E61">
        <w:t xml:space="preserve"> :…</w:t>
      </w:r>
      <w:proofErr w:type="gramEnd"/>
      <w:r w:rsidR="001A3E61">
        <w:t>……………………….</w:t>
      </w:r>
      <w:r w:rsidR="001A3E61">
        <w:tab/>
        <w:t>Courriel</w:t>
      </w:r>
      <w:r w:rsidR="001A3E61">
        <w:rPr>
          <w:spacing w:val="-16"/>
        </w:rPr>
        <w:t xml:space="preserve"> </w:t>
      </w:r>
      <w:r w:rsidR="001A3E61">
        <w:t>:</w:t>
      </w:r>
      <w:r w:rsidR="001A3E61">
        <w:rPr>
          <w:spacing w:val="-15"/>
        </w:rPr>
        <w:t xml:space="preserve"> </w:t>
      </w:r>
      <w:r w:rsidR="0024752C">
        <w:t>…………………………</w:t>
      </w:r>
    </w:p>
    <w:p w:rsidR="0024752C" w:rsidRPr="0024752C" w:rsidRDefault="0024752C" w:rsidP="0024752C"/>
    <w:p w:rsidR="0024752C" w:rsidRPr="0024752C" w:rsidRDefault="0024752C" w:rsidP="0024752C"/>
    <w:p w:rsidR="0024752C" w:rsidRPr="0024752C" w:rsidRDefault="0024752C" w:rsidP="0024752C"/>
    <w:p w:rsidR="0024752C" w:rsidRDefault="00453DC5" w:rsidP="0024752C">
      <w:pPr>
        <w:pStyle w:val="Corpsdetexte"/>
        <w:spacing w:before="48" w:line="465" w:lineRule="auto"/>
        <w:ind w:right="962"/>
        <w:rPr>
          <w:position w:val="2"/>
        </w:rPr>
      </w:pPr>
      <w:r>
        <w:t xml:space="preserve">   </w:t>
      </w:r>
      <w:r w:rsidR="0024752C">
        <w:t>Composante</w:t>
      </w:r>
      <w:r w:rsidR="0024752C">
        <w:rPr>
          <w:spacing w:val="-12"/>
        </w:rPr>
        <w:t xml:space="preserve"> </w:t>
      </w:r>
      <w:r w:rsidR="0024752C">
        <w:t>d’affectation</w:t>
      </w:r>
      <w:r w:rsidR="0024752C">
        <w:rPr>
          <w:spacing w:val="-13"/>
        </w:rPr>
        <w:t xml:space="preserve"> </w:t>
      </w:r>
      <w:r w:rsidR="0024752C">
        <w:t xml:space="preserve">:       </w:t>
      </w:r>
      <w:r w:rsidR="00167D4A" w:rsidRPr="00167D4A">
        <w:rPr>
          <w:b/>
        </w:rPr>
        <w:t>F</w:t>
      </w:r>
      <w:r w:rsidR="00167D4A">
        <w:rPr>
          <w:b/>
        </w:rPr>
        <w:t>aculté des Sciences J</w:t>
      </w:r>
      <w:r w:rsidR="00167D4A" w:rsidRPr="00167D4A">
        <w:rPr>
          <w:b/>
        </w:rPr>
        <w:t xml:space="preserve">uridiques et Economiques </w:t>
      </w:r>
      <w:r w:rsidR="0024752C">
        <w:t xml:space="preserve"> </w:t>
      </w:r>
    </w:p>
    <w:p w:rsidR="0024752C" w:rsidRPr="00167D4A" w:rsidRDefault="0024752C" w:rsidP="0024752C">
      <w:pPr>
        <w:pStyle w:val="Corpsdetexte"/>
        <w:spacing w:before="241"/>
        <w:ind w:left="256"/>
        <w:rPr>
          <w:b/>
        </w:rPr>
      </w:pPr>
      <w:r w:rsidRPr="00167D4A">
        <w:rPr>
          <w:b/>
        </w:rPr>
        <w:t>Personnel ITRF</w:t>
      </w:r>
    </w:p>
    <w:p w:rsidR="00167D4A" w:rsidRPr="00167D4A" w:rsidRDefault="00167D4A" w:rsidP="00167D4A">
      <w:pPr>
        <w:pStyle w:val="Corpsdetexte"/>
        <w:spacing w:before="120"/>
        <w:ind w:firstLine="256"/>
        <w:rPr>
          <w:b/>
        </w:rPr>
      </w:pPr>
      <w:r>
        <w:t>Catégorie</w:t>
      </w:r>
      <w:r>
        <w:rPr>
          <w:rFonts w:ascii="Arial" w:hAnsi="Arial" w:cs="Arial"/>
          <w:spacing w:val="37"/>
          <w:sz w:val="20"/>
        </w:rPr>
        <w:t xml:space="preserve"> : 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rFonts w:ascii="Times New Roman" w:hAnsi="Times New Roman"/>
          <w:spacing w:val="37"/>
          <w:sz w:val="20"/>
        </w:rPr>
        <w:tab/>
      </w:r>
      <w:r w:rsidRPr="00167D4A">
        <w:rPr>
          <w:b/>
        </w:rPr>
        <w:t xml:space="preserve">A </w:t>
      </w:r>
    </w:p>
    <w:p w:rsidR="0024752C" w:rsidRPr="00167D4A" w:rsidRDefault="00167D4A" w:rsidP="00167D4A">
      <w:pPr>
        <w:pStyle w:val="Corpsdetexte"/>
        <w:spacing w:before="120"/>
        <w:ind w:firstLine="256"/>
        <w:rPr>
          <w:b/>
        </w:rPr>
      </w:pPr>
      <w:r>
        <w:t xml:space="preserve">Corps : </w:t>
      </w:r>
      <w:r>
        <w:tab/>
      </w:r>
      <w:r>
        <w:tab/>
      </w:r>
      <w:r w:rsidRPr="00167D4A">
        <w:rPr>
          <w:b/>
        </w:rPr>
        <w:t>Assistant</w:t>
      </w:r>
      <w:r>
        <w:rPr>
          <w:b/>
        </w:rPr>
        <w:t>s</w:t>
      </w:r>
      <w:r w:rsidRPr="00167D4A">
        <w:rPr>
          <w:b/>
        </w:rPr>
        <w:t xml:space="preserve"> ingénieur</w:t>
      </w:r>
      <w:r>
        <w:rPr>
          <w:b/>
        </w:rPr>
        <w:t>s</w:t>
      </w:r>
    </w:p>
    <w:p w:rsidR="0024752C" w:rsidRPr="00167D4A" w:rsidRDefault="00167D4A" w:rsidP="00167D4A">
      <w:pPr>
        <w:pStyle w:val="Corpsdetexte"/>
        <w:spacing w:before="119"/>
        <w:ind w:right="214" w:firstLine="256"/>
        <w:rPr>
          <w:b/>
        </w:rPr>
      </w:pPr>
      <w:r>
        <w:t>B</w:t>
      </w:r>
      <w:r w:rsidR="0024752C">
        <w:t>ranche</w:t>
      </w:r>
      <w:r w:rsidR="0024752C">
        <w:rPr>
          <w:spacing w:val="-8"/>
        </w:rPr>
        <w:t xml:space="preserve"> </w:t>
      </w:r>
      <w:r w:rsidR="0024752C">
        <w:t>d’activité</w:t>
      </w:r>
      <w:r w:rsidR="0024752C">
        <w:rPr>
          <w:spacing w:val="-8"/>
        </w:rPr>
        <w:t xml:space="preserve"> </w:t>
      </w:r>
      <w:r w:rsidR="0024752C">
        <w:t>professionnelle (BAP) :</w:t>
      </w:r>
      <w:r>
        <w:t xml:space="preserve"> </w:t>
      </w:r>
      <w:r w:rsidRPr="00167D4A">
        <w:rPr>
          <w:b/>
        </w:rPr>
        <w:t>J</w:t>
      </w:r>
    </w:p>
    <w:p w:rsidR="00167D4A" w:rsidRDefault="00167D4A" w:rsidP="0024752C">
      <w:pPr>
        <w:pStyle w:val="Corpsdetexte"/>
        <w:spacing w:line="253" w:lineRule="exact"/>
        <w:ind w:left="698"/>
        <w:rPr>
          <w:spacing w:val="-2"/>
        </w:rPr>
      </w:pPr>
    </w:p>
    <w:p w:rsidR="00167D4A" w:rsidRDefault="00167D4A" w:rsidP="0024752C">
      <w:pPr>
        <w:pStyle w:val="Corpsdetexte"/>
        <w:spacing w:line="253" w:lineRule="exact"/>
        <w:ind w:left="698"/>
        <w:rPr>
          <w:spacing w:val="-2"/>
        </w:rPr>
      </w:pPr>
    </w:p>
    <w:p w:rsidR="00167D4A" w:rsidRDefault="00167D4A" w:rsidP="0024752C">
      <w:pPr>
        <w:pStyle w:val="Corpsdetexte"/>
        <w:spacing w:line="253" w:lineRule="exact"/>
        <w:ind w:left="698"/>
      </w:pPr>
    </w:p>
    <w:p w:rsidR="00A668AD" w:rsidRDefault="001A3E61" w:rsidP="00B970FE">
      <w:pPr>
        <w:tabs>
          <w:tab w:val="left" w:pos="6600"/>
        </w:tabs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396355" cy="205740"/>
                <wp:effectExtent l="0" t="0" r="0" b="381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355" cy="205740"/>
                          <a:chOff x="0" y="0"/>
                          <a:chExt cx="6396355" cy="20574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3900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200025">
                                <a:moveTo>
                                  <a:pt x="6096" y="193548"/>
                                </a:moveTo>
                                <a:lnTo>
                                  <a:pt x="0" y="193548"/>
                                </a:lnTo>
                                <a:lnTo>
                                  <a:pt x="0" y="199644"/>
                                </a:lnTo>
                                <a:lnTo>
                                  <a:pt x="6096" y="199644"/>
                                </a:lnTo>
                                <a:lnTo>
                                  <a:pt x="6096" y="193548"/>
                                </a:lnTo>
                                <a:close/>
                              </a:path>
                              <a:path w="6390005" h="200025">
                                <a:moveTo>
                                  <a:pt x="6389865" y="0"/>
                                </a:moveTo>
                                <a:lnTo>
                                  <a:pt x="638378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383782" y="6096"/>
                                </a:lnTo>
                                <a:lnTo>
                                  <a:pt x="6389865" y="6096"/>
                                </a:lnTo>
                                <a:lnTo>
                                  <a:pt x="6389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095" y="199644"/>
                            <a:ext cx="6377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6350">
                                <a:moveTo>
                                  <a:pt x="6377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7686" y="6096"/>
                                </a:lnTo>
                                <a:lnTo>
                                  <a:pt x="6377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95" y="193547"/>
                            <a:ext cx="6377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6350">
                                <a:moveTo>
                                  <a:pt x="6377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7686" y="6096"/>
                                </a:lnTo>
                                <a:lnTo>
                                  <a:pt x="6377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83782" y="193547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6095"/>
                            <a:ext cx="639000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1936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390005" h="193675">
                                <a:moveTo>
                                  <a:pt x="6389865" y="187452"/>
                                </a:moveTo>
                                <a:lnTo>
                                  <a:pt x="6383782" y="187452"/>
                                </a:lnTo>
                                <a:lnTo>
                                  <a:pt x="6383782" y="193548"/>
                                </a:lnTo>
                                <a:lnTo>
                                  <a:pt x="6389865" y="193548"/>
                                </a:lnTo>
                                <a:lnTo>
                                  <a:pt x="6389865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89878" y="6095"/>
                            <a:ext cx="6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79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6095" y="18745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83782" y="6095"/>
                            <a:ext cx="6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79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6095" y="18745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6095" y="6095"/>
                            <a:ext cx="637794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0E2E" w:rsidRDefault="00C50E2E">
                              <w:pPr>
                                <w:spacing w:before="19"/>
                                <w:ind w:left="5" w:right="5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2"/>
                                </w:rPr>
                                <w:t>DIPLOMES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1047" style="width:503.65pt;height:16.2pt;mso-position-horizontal-relative:char;mso-position-vertical-relative:line" coordsize="63963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">
                <v:shape id="Graphic 51" o:spid="_x0000_s1048" style="position:absolute;width:63900;height:2000;visibility:visible;mso-wrap-style:square;v-text-anchor:top" coordsize="639000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" path="m6096,193548r-6096,l,199644r6096,l6096,193548xem6389865,r-6083,l6096,,,,,6096r6096,l6383782,6096r6083,l6389865,xe" fillcolor="#36f" stroked="f">
                  <v:path arrowok="t"/>
                </v:shape>
                <v:shape id="Graphic 52" o:spid="_x0000_s1049" style="position:absolute;left:60;top:1996;width:63780;height:63;visibility:visible;mso-wrap-style:square;v-text-anchor:top" coordsize="6377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" path="m6377686,l,,,6096r6377686,l6377686,xe" fillcolor="black" stroked="f">
                  <v:path arrowok="t"/>
                </v:shape>
                <v:shape id="Graphic 53" o:spid="_x0000_s1050" style="position:absolute;left:60;top:1935;width:63780;height:63;visibility:visible;mso-wrap-style:square;v-text-anchor:top" coordsize="6377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" path="m6377686,l,,,6096r6377686,l6377686,xe" fillcolor="#36f" stroked="f">
                  <v:path arrowok="t"/>
                </v:shape>
                <v:shape id="Graphic 54" o:spid="_x0000_s1051" style="position:absolute;left:63837;top:1935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" path="m12179,l6096,r,6096l,6096r,6096l6096,12192r6083,l12179,6096,12179,xe" fillcolor="black" stroked="f">
                  <v:path arrowok="t"/>
                </v:shape>
                <v:shape id="Graphic 55" o:spid="_x0000_s1052" style="position:absolute;top:60;width:63900;height:1937;visibility:visible;mso-wrap-style:square;v-text-anchor:top" coordsize="639000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" path="m6096,l,,,187452r6096,l6096,xem6389865,187452r-6083,l6383782,193548r6083,l6389865,187452xe" fillcolor="#36f" stroked="f">
                  <v:path arrowok="t"/>
                </v:shape>
                <v:shape id="Graphic 56" o:spid="_x0000_s1053" style="position:absolute;left:63898;top:60;width:64;height:1880;visibility:visible;mso-wrap-style:square;v-text-anchor:top" coordsize="63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" path="m6095,l,,,187451r6095,l6095,xe" fillcolor="black" stroked="f">
                  <v:path arrowok="t"/>
                </v:shape>
                <v:shape id="Graphic 57" o:spid="_x0000_s1054" style="position:absolute;left:63837;top:60;width:64;height:1880;visibility:visible;mso-wrap-style:square;v-text-anchor:top" coordsize="63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" path="m6095,l,,,187451r6095,l6095,xe" fillcolor="#36f" stroked="f">
                  <v:path arrowok="t"/>
                </v:shape>
                <v:shape id="Textbox 58" o:spid="_x0000_s1055" type="#_x0000_t202" style="position:absolute;left:60;top:60;width:63780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C50E2E" w:rsidRDefault="00C50E2E">
                        <w:pPr>
                          <w:spacing w:before="19"/>
                          <w:ind w:left="5" w:right="5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3366FF"/>
                            <w:spacing w:val="-2"/>
                          </w:rPr>
                          <w:t>DIPLOMES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68AD" w:rsidRDefault="001A3E61">
      <w:pPr>
        <w:pStyle w:val="Corpsdetexte"/>
        <w:spacing w:before="91" w:line="355" w:lineRule="auto"/>
        <w:ind w:left="386" w:right="-44"/>
      </w:pPr>
      <w:r>
        <w:t>Dernier</w:t>
      </w:r>
      <w:r>
        <w:rPr>
          <w:spacing w:val="-8"/>
        </w:rPr>
        <w:t xml:space="preserve"> </w:t>
      </w:r>
      <w:r>
        <w:t>diplôme</w:t>
      </w:r>
      <w:r>
        <w:rPr>
          <w:spacing w:val="-8"/>
        </w:rPr>
        <w:t xml:space="preserve"> </w:t>
      </w:r>
      <w:r>
        <w:t>obtenu</w:t>
      </w:r>
      <w:r>
        <w:rPr>
          <w:spacing w:val="-10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………………………………………………………………………………………. Niveau :</w:t>
      </w:r>
    </w:p>
    <w:p w:rsidR="00A668AD" w:rsidRDefault="001A3E61">
      <w:pPr>
        <w:pStyle w:val="Corpsdetexte"/>
        <w:tabs>
          <w:tab w:val="left" w:pos="5938"/>
        </w:tabs>
        <w:spacing w:line="352" w:lineRule="auto"/>
        <w:ind w:left="386" w:right="330"/>
      </w:pPr>
      <w:r>
        <w:t>Année</w:t>
      </w:r>
      <w:r>
        <w:rPr>
          <w:spacing w:val="-11"/>
        </w:rPr>
        <w:t xml:space="preserve"> </w:t>
      </w:r>
      <w:r>
        <w:t>d'obtention</w:t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t>. Dispense de diplôme:</w:t>
      </w:r>
      <w:r>
        <w:rPr>
          <w:spacing w:val="40"/>
        </w:rPr>
        <w:t xml:space="preserve"> </w:t>
      </w:r>
      <w:r>
        <w:rPr>
          <w:noProof/>
          <w:spacing w:val="13"/>
          <w:position w:val="-2"/>
          <w:lang w:eastAsia="fr-FR"/>
        </w:rPr>
        <w:drawing>
          <wp:inline distT="0" distB="0" distL="0" distR="0">
            <wp:extent cx="140208" cy="140208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</w:rPr>
        <w:t xml:space="preserve"> </w:t>
      </w:r>
      <w:r>
        <w:t>parents de 3 enfants</w:t>
      </w:r>
      <w:r>
        <w:tab/>
      </w:r>
      <w:r>
        <w:rPr>
          <w:noProof/>
          <w:position w:val="-2"/>
          <w:lang w:eastAsia="fr-FR"/>
        </w:rPr>
        <w:drawing>
          <wp:inline distT="0" distB="0" distL="0" distR="0">
            <wp:extent cx="140208" cy="140208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Sportif de haut niveau</w:t>
      </w:r>
    </w:p>
    <w:p w:rsidR="00A668AD" w:rsidRDefault="00A668AD">
      <w:pPr>
        <w:pStyle w:val="Corpsdetexte"/>
        <w:rPr>
          <w:sz w:val="20"/>
        </w:rPr>
      </w:pPr>
    </w:p>
    <w:p w:rsidR="00C50E2E" w:rsidRDefault="00C50E2E">
      <w:pPr>
        <w:pStyle w:val="Corpsdetexte"/>
        <w:spacing w:before="141"/>
        <w:rPr>
          <w:sz w:val="20"/>
        </w:rPr>
      </w:pPr>
    </w:p>
    <w:p w:rsidR="00C50E2E" w:rsidRDefault="00C50E2E">
      <w:pPr>
        <w:pStyle w:val="Corpsdetexte"/>
        <w:spacing w:before="141"/>
        <w:rPr>
          <w:sz w:val="20"/>
        </w:rPr>
      </w:pPr>
    </w:p>
    <w:p w:rsidR="00C50E2E" w:rsidRDefault="00C50E2E">
      <w:pPr>
        <w:pStyle w:val="Corpsdetexte"/>
        <w:spacing w:before="141"/>
        <w:rPr>
          <w:sz w:val="20"/>
        </w:rPr>
      </w:pPr>
    </w:p>
    <w:p w:rsidR="00A668AD" w:rsidRDefault="001A3E61">
      <w:pPr>
        <w:pStyle w:val="Corpsdetexte"/>
        <w:spacing w:before="141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620268</wp:posOffset>
                </wp:positionH>
                <wp:positionV relativeFrom="paragraph">
                  <wp:posOffset>250854</wp:posOffset>
                </wp:positionV>
                <wp:extent cx="6396355" cy="20574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482" cy="206260"/>
                          <a:chOff x="0" y="0"/>
                          <a:chExt cx="6396482" cy="20626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3900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200025">
                                <a:moveTo>
                                  <a:pt x="6096" y="193548"/>
                                </a:moveTo>
                                <a:lnTo>
                                  <a:pt x="0" y="193548"/>
                                </a:lnTo>
                                <a:lnTo>
                                  <a:pt x="0" y="199644"/>
                                </a:lnTo>
                                <a:lnTo>
                                  <a:pt x="6096" y="199644"/>
                                </a:lnTo>
                                <a:lnTo>
                                  <a:pt x="6096" y="193548"/>
                                </a:lnTo>
                                <a:close/>
                              </a:path>
                              <a:path w="6390005" h="200025">
                                <a:moveTo>
                                  <a:pt x="6389865" y="0"/>
                                </a:moveTo>
                                <a:lnTo>
                                  <a:pt x="638378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383782" y="6096"/>
                                </a:lnTo>
                                <a:lnTo>
                                  <a:pt x="6389865" y="6096"/>
                                </a:lnTo>
                                <a:lnTo>
                                  <a:pt x="6389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95" y="199644"/>
                            <a:ext cx="6377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6350">
                                <a:moveTo>
                                  <a:pt x="6377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7686" y="6096"/>
                                </a:lnTo>
                                <a:lnTo>
                                  <a:pt x="6377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095" y="193547"/>
                            <a:ext cx="6377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6350">
                                <a:moveTo>
                                  <a:pt x="6377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7686" y="6096"/>
                                </a:lnTo>
                                <a:lnTo>
                                  <a:pt x="6377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83782" y="19356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0" y="6083"/>
                                </a:lnTo>
                                <a:lnTo>
                                  <a:pt x="0" y="12179"/>
                                </a:lnTo>
                                <a:lnTo>
                                  <a:pt x="6096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608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6095"/>
                            <a:ext cx="639000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1936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390005" h="193675">
                                <a:moveTo>
                                  <a:pt x="6389865" y="187452"/>
                                </a:moveTo>
                                <a:lnTo>
                                  <a:pt x="6383782" y="187452"/>
                                </a:lnTo>
                                <a:lnTo>
                                  <a:pt x="6383782" y="193548"/>
                                </a:lnTo>
                                <a:lnTo>
                                  <a:pt x="6389865" y="193548"/>
                                </a:lnTo>
                                <a:lnTo>
                                  <a:pt x="6389865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389878" y="6095"/>
                            <a:ext cx="6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79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6095" y="18745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83782" y="6095"/>
                            <a:ext cx="6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79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6095" y="18745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6095" y="6095"/>
                            <a:ext cx="637794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0E2E" w:rsidRDefault="00C50E2E">
                              <w:pPr>
                                <w:spacing w:before="19"/>
                                <w:ind w:left="377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66FF"/>
                                </w:rPr>
                                <w:t>PARCOURS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2"/>
                                </w:rPr>
                                <w:t>PROFESSIONNEL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1" o:spid="_x0000_s1056" style="position:absolute;margin-left:48.85pt;margin-top:19.75pt;width:503.65pt;height:16.2pt;z-index:-15725056;mso-wrap-distance-left:0;mso-wrap-distance-right:0;mso-position-horizontal-relative:page;mso-position-vertical-relative:text;mso-width-relative:margin;mso-height-relative:margin" coordsize="63964,2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">
                <v:shape id="Graphic 62" o:spid="_x0000_s1057" style="position:absolute;width:63900;height:2000;visibility:visible;mso-wrap-style:square;v-text-anchor:top" coordsize="639000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" path="m6096,193548r-6096,l,199644r6096,l6096,193548xem6389865,r-6083,l6096,,,,,6096r6096,l6383782,6096r6083,l6389865,xe" fillcolor="#36f" stroked="f">
                  <v:path arrowok="t"/>
                </v:shape>
                <v:shape id="Graphic 63" o:spid="_x0000_s1058" style="position:absolute;left:60;top:1996;width:63780;height:63;visibility:visible;mso-wrap-style:square;v-text-anchor:top" coordsize="6377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" path="m6377686,l,,,6096r6377686,l6377686,xe" fillcolor="black" stroked="f">
                  <v:path arrowok="t"/>
                </v:shape>
                <v:shape id="Graphic 64" o:spid="_x0000_s1059" style="position:absolute;left:60;top:1935;width:63780;height:63;visibility:visible;mso-wrap-style:square;v-text-anchor:top" coordsize="6377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" path="m6377686,l,,,6096r6377686,l6377686,xe" fillcolor="#36f" stroked="f">
                  <v:path arrowok="t"/>
                </v:shape>
                <v:shape id="Graphic 65" o:spid="_x0000_s1060" style="position:absolute;left:63837;top:1935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" path="m12179,l6096,r,6083l,6083r,6096l6096,12179r6083,l12179,6083,12179,xe" fillcolor="black" stroked="f">
                  <v:path arrowok="t"/>
                </v:shape>
                <v:shape id="Graphic 66" o:spid="_x0000_s1061" style="position:absolute;top:60;width:63900;height:1937;visibility:visible;mso-wrap-style:square;v-text-anchor:top" coordsize="639000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" path="m6096,l,,,187452r6096,l6096,xem6389865,187452r-6083,l6383782,193548r6083,l6389865,187452xe" fillcolor="#36f" stroked="f">
                  <v:path arrowok="t"/>
                </v:shape>
                <v:shape id="Graphic 67" o:spid="_x0000_s1062" style="position:absolute;left:63898;top:60;width:64;height:1880;visibility:visible;mso-wrap-style:square;v-text-anchor:top" coordsize="63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" path="m6095,l,,,187451r6095,l6095,xe" fillcolor="black" stroked="f">
                  <v:path arrowok="t"/>
                </v:shape>
                <v:shape id="Graphic 68" o:spid="_x0000_s1063" style="position:absolute;left:63837;top:60;width:64;height:1880;visibility:visible;mso-wrap-style:square;v-text-anchor:top" coordsize="63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" path="m6095,l,,,187451r6095,l6095,xe" fillcolor="#36f" stroked="f">
                  <v:path arrowok="t"/>
                </v:shape>
                <v:shape id="Textbox 69" o:spid="_x0000_s1064" type="#_x0000_t202" style="position:absolute;left:60;top:60;width:63780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C50E2E" w:rsidRDefault="00C50E2E">
                        <w:pPr>
                          <w:spacing w:before="19"/>
                          <w:ind w:left="377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3366FF"/>
                          </w:rPr>
                          <w:t>PARCOURS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2"/>
                          </w:rPr>
                          <w:t>PROFESSIONNEL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68AD" w:rsidRDefault="001A3E61">
      <w:pPr>
        <w:pStyle w:val="Corpsdetexte"/>
        <w:tabs>
          <w:tab w:val="left" w:pos="6330"/>
          <w:tab w:val="left" w:pos="7890"/>
        </w:tabs>
        <w:spacing w:before="237"/>
        <w:ind w:left="386"/>
      </w:pPr>
      <w:r>
        <w:t>Exercez-vous</w:t>
      </w:r>
      <w:r>
        <w:rPr>
          <w:spacing w:val="-6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activité</w:t>
      </w:r>
      <w:r>
        <w:rPr>
          <w:spacing w:val="-7"/>
        </w:rPr>
        <w:t xml:space="preserve"> </w:t>
      </w:r>
      <w:r>
        <w:t>professionnelle</w:t>
      </w:r>
      <w:r>
        <w:rPr>
          <w:spacing w:val="-7"/>
        </w:rPr>
        <w:t xml:space="preserve"> </w:t>
      </w:r>
      <w:r>
        <w:t>actuellement</w:t>
      </w:r>
      <w:r>
        <w:rPr>
          <w:spacing w:val="-6"/>
        </w:rPr>
        <w:t xml:space="preserve"> </w:t>
      </w:r>
      <w:r>
        <w:rPr>
          <w:spacing w:val="-10"/>
        </w:rPr>
        <w:t>?</w:t>
      </w:r>
      <w:r>
        <w:tab/>
      </w:r>
      <w:r>
        <w:rPr>
          <w:noProof/>
          <w:position w:val="-2"/>
          <w:lang w:eastAsia="fr-FR"/>
        </w:rPr>
        <w:drawing>
          <wp:inline distT="0" distB="0" distL="0" distR="0">
            <wp:extent cx="140208" cy="140208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OUI</w:t>
      </w:r>
      <w:r>
        <w:tab/>
      </w:r>
      <w:r>
        <w:rPr>
          <w:noProof/>
          <w:position w:val="-2"/>
          <w:lang w:eastAsia="fr-FR"/>
        </w:rPr>
        <w:drawing>
          <wp:inline distT="0" distB="0" distL="0" distR="0">
            <wp:extent cx="140208" cy="140208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NON</w:t>
      </w:r>
    </w:p>
    <w:p w:rsidR="00A668AD" w:rsidRDefault="001A3E61">
      <w:pPr>
        <w:pStyle w:val="Corpsdetexte"/>
        <w:spacing w:before="239"/>
        <w:ind w:left="386"/>
      </w:pPr>
      <w:r>
        <w:t>Si</w:t>
      </w:r>
      <w:r>
        <w:rPr>
          <w:spacing w:val="-6"/>
        </w:rPr>
        <w:t xml:space="preserve"> </w:t>
      </w:r>
      <w:r>
        <w:t>oui,</w:t>
      </w:r>
      <w:r>
        <w:rPr>
          <w:spacing w:val="-5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activité</w:t>
      </w:r>
      <w:proofErr w:type="gramStart"/>
      <w:r>
        <w:rPr>
          <w:spacing w:val="-2"/>
        </w:rPr>
        <w:t xml:space="preserve"> :…</w:t>
      </w:r>
      <w:proofErr w:type="gramEnd"/>
      <w:r>
        <w:rPr>
          <w:spacing w:val="-2"/>
        </w:rPr>
        <w:t>……………………………………………………………………………………….</w:t>
      </w:r>
    </w:p>
    <w:p w:rsidR="00A668AD" w:rsidRDefault="00A668AD">
      <w:pPr>
        <w:pStyle w:val="Corpsdetexte"/>
        <w:spacing w:before="106"/>
      </w:pPr>
    </w:p>
    <w:p w:rsidR="00A668AD" w:rsidRDefault="001A3E61">
      <w:pPr>
        <w:pStyle w:val="Titre1"/>
        <w:rPr>
          <w:u w:val="none"/>
        </w:rPr>
      </w:pPr>
      <w:r>
        <w:rPr>
          <w:u w:val="none"/>
        </w:rPr>
        <w:t>Expériences</w:t>
      </w:r>
      <w:r>
        <w:rPr>
          <w:spacing w:val="-8"/>
          <w:u w:val="none"/>
        </w:rPr>
        <w:t xml:space="preserve"> </w:t>
      </w:r>
      <w:r>
        <w:rPr>
          <w:u w:val="none"/>
        </w:rPr>
        <w:t>professionnelles</w:t>
      </w:r>
      <w:r>
        <w:rPr>
          <w:spacing w:val="-8"/>
          <w:u w:val="none"/>
        </w:rPr>
        <w:t xml:space="preserve"> </w:t>
      </w:r>
      <w:r>
        <w:rPr>
          <w:u w:val="none"/>
        </w:rPr>
        <w:t>au</w:t>
      </w:r>
      <w:r>
        <w:rPr>
          <w:spacing w:val="-5"/>
          <w:u w:val="none"/>
        </w:rPr>
        <w:t xml:space="preserve"> </w:t>
      </w:r>
      <w:r>
        <w:rPr>
          <w:u w:val="none"/>
        </w:rPr>
        <w:t>sein</w:t>
      </w:r>
      <w:r>
        <w:rPr>
          <w:spacing w:val="-6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u w:val="none"/>
        </w:rPr>
        <w:t>l’Education</w:t>
      </w:r>
      <w:r>
        <w:rPr>
          <w:spacing w:val="-9"/>
          <w:u w:val="none"/>
        </w:rPr>
        <w:t xml:space="preserve"> </w:t>
      </w:r>
      <w:r>
        <w:rPr>
          <w:u w:val="none"/>
        </w:rPr>
        <w:t>nationale</w:t>
      </w:r>
      <w:r>
        <w:rPr>
          <w:spacing w:val="-5"/>
          <w:u w:val="none"/>
        </w:rPr>
        <w:t xml:space="preserve"> </w:t>
      </w:r>
      <w:r>
        <w:rPr>
          <w:spacing w:val="-10"/>
          <w:u w:val="none"/>
        </w:rPr>
        <w:t>:</w:t>
      </w:r>
    </w:p>
    <w:p w:rsidR="00A668AD" w:rsidRDefault="00A668AD">
      <w:pPr>
        <w:pStyle w:val="Corpsdetexte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962"/>
        <w:gridCol w:w="1727"/>
        <w:gridCol w:w="4252"/>
      </w:tblGrid>
      <w:tr w:rsidR="00A668AD">
        <w:trPr>
          <w:trHeight w:val="505"/>
        </w:trPr>
        <w:tc>
          <w:tcPr>
            <w:tcW w:w="1952" w:type="dxa"/>
          </w:tcPr>
          <w:p w:rsidR="00A668AD" w:rsidRDefault="001A3E61">
            <w:pPr>
              <w:pStyle w:val="TableParagraph"/>
              <w:spacing w:before="122"/>
              <w:ind w:left="405"/>
              <w:rPr>
                <w:b/>
              </w:rPr>
            </w:pPr>
            <w:r>
              <w:rPr>
                <w:b/>
                <w:spacing w:val="-2"/>
              </w:rPr>
              <w:t>Employeur</w:t>
            </w:r>
          </w:p>
        </w:tc>
        <w:tc>
          <w:tcPr>
            <w:tcW w:w="1962" w:type="dxa"/>
          </w:tcPr>
          <w:p w:rsidR="00A668AD" w:rsidRDefault="001A3E61">
            <w:pPr>
              <w:pStyle w:val="TableParagraph"/>
              <w:spacing w:before="122"/>
              <w:ind w:left="575"/>
              <w:rPr>
                <w:b/>
              </w:rPr>
            </w:pPr>
            <w:r>
              <w:rPr>
                <w:b/>
                <w:spacing w:val="-2"/>
              </w:rPr>
              <w:t>Période</w:t>
            </w:r>
          </w:p>
        </w:tc>
        <w:tc>
          <w:tcPr>
            <w:tcW w:w="1727" w:type="dxa"/>
          </w:tcPr>
          <w:p w:rsidR="00A668AD" w:rsidRDefault="001A3E61">
            <w:pPr>
              <w:pStyle w:val="TableParagraph"/>
              <w:spacing w:line="248" w:lineRule="exact"/>
              <w:ind w:left="442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:rsidR="00A668AD" w:rsidRDefault="001A3E61">
            <w:pPr>
              <w:pStyle w:val="TableParagraph"/>
              <w:spacing w:before="1" w:line="237" w:lineRule="exact"/>
              <w:ind w:left="486"/>
              <w:rPr>
                <w:b/>
              </w:rPr>
            </w:pPr>
            <w:r>
              <w:rPr>
                <w:b/>
                <w:spacing w:val="-2"/>
              </w:rPr>
              <w:t>contrat</w:t>
            </w:r>
          </w:p>
        </w:tc>
        <w:tc>
          <w:tcPr>
            <w:tcW w:w="4252" w:type="dxa"/>
          </w:tcPr>
          <w:p w:rsidR="00A668AD" w:rsidRDefault="001A3E61">
            <w:pPr>
              <w:pStyle w:val="TableParagraph"/>
              <w:spacing w:before="122"/>
              <w:ind w:left="1097"/>
              <w:rPr>
                <w:b/>
              </w:rPr>
            </w:pPr>
            <w:r>
              <w:rPr>
                <w:b/>
              </w:rPr>
              <w:t>Fonctions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exercées</w:t>
            </w:r>
          </w:p>
        </w:tc>
      </w:tr>
      <w:tr w:rsidR="00A668AD">
        <w:trPr>
          <w:trHeight w:val="666"/>
        </w:trPr>
        <w:tc>
          <w:tcPr>
            <w:tcW w:w="19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7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</w:tr>
      <w:tr w:rsidR="00A668AD">
        <w:trPr>
          <w:trHeight w:val="736"/>
        </w:trPr>
        <w:tc>
          <w:tcPr>
            <w:tcW w:w="19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7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</w:tr>
      <w:tr w:rsidR="00A668AD">
        <w:trPr>
          <w:trHeight w:val="611"/>
        </w:trPr>
        <w:tc>
          <w:tcPr>
            <w:tcW w:w="19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7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</w:tr>
      <w:tr w:rsidR="00A668AD">
        <w:trPr>
          <w:trHeight w:val="613"/>
        </w:trPr>
        <w:tc>
          <w:tcPr>
            <w:tcW w:w="19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7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</w:tr>
      <w:tr w:rsidR="00A668AD">
        <w:trPr>
          <w:trHeight w:val="611"/>
        </w:trPr>
        <w:tc>
          <w:tcPr>
            <w:tcW w:w="19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7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</w:tr>
      <w:tr w:rsidR="00A668AD">
        <w:trPr>
          <w:trHeight w:val="614"/>
        </w:trPr>
        <w:tc>
          <w:tcPr>
            <w:tcW w:w="19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7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</w:tr>
    </w:tbl>
    <w:p w:rsidR="00A668AD" w:rsidRDefault="00A668AD">
      <w:pPr>
        <w:pStyle w:val="Corpsdetexte"/>
        <w:spacing w:before="106"/>
        <w:rPr>
          <w:rFonts w:ascii="Arial"/>
          <w:b/>
        </w:rPr>
      </w:pPr>
    </w:p>
    <w:p w:rsidR="00A668AD" w:rsidRDefault="001A3E61">
      <w:pPr>
        <w:ind w:left="386"/>
        <w:rPr>
          <w:rFonts w:ascii="Arial" w:hAnsi="Arial"/>
          <w:b/>
        </w:rPr>
      </w:pPr>
      <w:r>
        <w:rPr>
          <w:rFonts w:ascii="Arial" w:hAnsi="Arial"/>
          <w:b/>
        </w:rPr>
        <w:t>Autres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expériences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professionnelles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mettant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valeur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votre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candidature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0"/>
        </w:rPr>
        <w:t>:</w:t>
      </w:r>
    </w:p>
    <w:p w:rsidR="00A668AD" w:rsidRDefault="00A668AD">
      <w:pPr>
        <w:pStyle w:val="Corpsdetexte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962"/>
        <w:gridCol w:w="1727"/>
        <w:gridCol w:w="4252"/>
      </w:tblGrid>
      <w:tr w:rsidR="00A668AD">
        <w:trPr>
          <w:trHeight w:val="505"/>
        </w:trPr>
        <w:tc>
          <w:tcPr>
            <w:tcW w:w="1952" w:type="dxa"/>
          </w:tcPr>
          <w:p w:rsidR="00A668AD" w:rsidRDefault="001A3E61">
            <w:pPr>
              <w:pStyle w:val="TableParagraph"/>
              <w:spacing w:before="120"/>
              <w:ind w:left="405"/>
              <w:rPr>
                <w:b/>
              </w:rPr>
            </w:pPr>
            <w:r>
              <w:rPr>
                <w:b/>
                <w:spacing w:val="-2"/>
              </w:rPr>
              <w:t>Employeur</w:t>
            </w:r>
          </w:p>
        </w:tc>
        <w:tc>
          <w:tcPr>
            <w:tcW w:w="1962" w:type="dxa"/>
          </w:tcPr>
          <w:p w:rsidR="00A668AD" w:rsidRDefault="001A3E61">
            <w:pPr>
              <w:pStyle w:val="TableParagraph"/>
              <w:spacing w:before="120"/>
              <w:ind w:left="575"/>
              <w:rPr>
                <w:b/>
              </w:rPr>
            </w:pPr>
            <w:r>
              <w:rPr>
                <w:b/>
                <w:spacing w:val="-2"/>
              </w:rPr>
              <w:t>Période</w:t>
            </w:r>
          </w:p>
        </w:tc>
        <w:tc>
          <w:tcPr>
            <w:tcW w:w="1727" w:type="dxa"/>
          </w:tcPr>
          <w:p w:rsidR="00A668AD" w:rsidRDefault="001A3E61">
            <w:pPr>
              <w:pStyle w:val="TableParagraph"/>
              <w:spacing w:line="248" w:lineRule="exact"/>
              <w:ind w:left="442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:rsidR="00A668AD" w:rsidRDefault="001A3E61">
            <w:pPr>
              <w:pStyle w:val="TableParagraph"/>
              <w:spacing w:line="238" w:lineRule="exact"/>
              <w:ind w:left="486"/>
              <w:rPr>
                <w:b/>
              </w:rPr>
            </w:pPr>
            <w:r>
              <w:rPr>
                <w:b/>
                <w:spacing w:val="-2"/>
              </w:rPr>
              <w:t>contrat</w:t>
            </w:r>
          </w:p>
        </w:tc>
        <w:tc>
          <w:tcPr>
            <w:tcW w:w="4252" w:type="dxa"/>
          </w:tcPr>
          <w:p w:rsidR="00A668AD" w:rsidRDefault="001A3E61">
            <w:pPr>
              <w:pStyle w:val="TableParagraph"/>
              <w:spacing w:before="120"/>
              <w:ind w:left="1097"/>
              <w:rPr>
                <w:b/>
              </w:rPr>
            </w:pPr>
            <w:r>
              <w:rPr>
                <w:b/>
              </w:rPr>
              <w:t>Fonctions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exercées</w:t>
            </w:r>
          </w:p>
        </w:tc>
      </w:tr>
      <w:tr w:rsidR="00A668AD">
        <w:trPr>
          <w:trHeight w:val="666"/>
        </w:trPr>
        <w:tc>
          <w:tcPr>
            <w:tcW w:w="19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7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</w:tr>
      <w:tr w:rsidR="00A668AD">
        <w:trPr>
          <w:trHeight w:val="734"/>
        </w:trPr>
        <w:tc>
          <w:tcPr>
            <w:tcW w:w="19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7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</w:tr>
      <w:tr w:rsidR="00A668AD">
        <w:trPr>
          <w:trHeight w:val="614"/>
        </w:trPr>
        <w:tc>
          <w:tcPr>
            <w:tcW w:w="19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7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</w:tr>
      <w:tr w:rsidR="00A668AD">
        <w:trPr>
          <w:trHeight w:val="611"/>
        </w:trPr>
        <w:tc>
          <w:tcPr>
            <w:tcW w:w="19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7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</w:tr>
      <w:tr w:rsidR="00A668AD">
        <w:trPr>
          <w:trHeight w:val="614"/>
        </w:trPr>
        <w:tc>
          <w:tcPr>
            <w:tcW w:w="19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7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</w:tr>
      <w:tr w:rsidR="00A668AD">
        <w:trPr>
          <w:trHeight w:val="613"/>
        </w:trPr>
        <w:tc>
          <w:tcPr>
            <w:tcW w:w="19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7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:rsidR="00A668AD" w:rsidRDefault="00A668AD">
            <w:pPr>
              <w:pStyle w:val="TableParagraph"/>
              <w:rPr>
                <w:rFonts w:ascii="Times New Roman"/>
              </w:rPr>
            </w:pPr>
          </w:p>
        </w:tc>
      </w:tr>
    </w:tbl>
    <w:p w:rsidR="00A668AD" w:rsidRDefault="00A668AD">
      <w:pPr>
        <w:pStyle w:val="TableParagraph"/>
        <w:rPr>
          <w:rFonts w:ascii="Times New Roman"/>
        </w:rPr>
        <w:sectPr w:rsidR="00A668AD" w:rsidSect="00F554A2">
          <w:footerReference w:type="even" r:id="rId12"/>
          <w:footerReference w:type="default" r:id="rId13"/>
          <w:pgSz w:w="11910" w:h="16850"/>
          <w:pgMar w:top="760" w:right="708" w:bottom="940" w:left="708" w:header="0" w:footer="729" w:gutter="0"/>
          <w:cols w:space="720"/>
        </w:sectPr>
      </w:pPr>
    </w:p>
    <w:p w:rsidR="00A668AD" w:rsidRDefault="001A3E61">
      <w:pPr>
        <w:pStyle w:val="Corpsdetexte"/>
        <w:ind w:left="268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>
                <wp:extent cx="6396355" cy="193675"/>
                <wp:effectExtent l="0" t="0" r="0" b="635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355" cy="193675"/>
                          <a:chOff x="0" y="0"/>
                          <a:chExt cx="6396355" cy="19367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39000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187960">
                                <a:moveTo>
                                  <a:pt x="6096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6096" y="181356"/>
                                </a:lnTo>
                                <a:close/>
                              </a:path>
                              <a:path w="6390005" h="187960">
                                <a:moveTo>
                                  <a:pt x="6389865" y="0"/>
                                </a:moveTo>
                                <a:lnTo>
                                  <a:pt x="638378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383782" y="6096"/>
                                </a:lnTo>
                                <a:lnTo>
                                  <a:pt x="6389865" y="6096"/>
                                </a:lnTo>
                                <a:lnTo>
                                  <a:pt x="6389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095" y="187452"/>
                            <a:ext cx="6377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6350">
                                <a:moveTo>
                                  <a:pt x="6377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7686" y="6096"/>
                                </a:lnTo>
                                <a:lnTo>
                                  <a:pt x="6377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095" y="181355"/>
                            <a:ext cx="6377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6350">
                                <a:moveTo>
                                  <a:pt x="6377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7686" y="6096"/>
                                </a:lnTo>
                                <a:lnTo>
                                  <a:pt x="6377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83782" y="18135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6095"/>
                            <a:ext cx="639000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1816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390005" h="181610">
                                <a:moveTo>
                                  <a:pt x="6389865" y="175260"/>
                                </a:moveTo>
                                <a:lnTo>
                                  <a:pt x="6383782" y="175260"/>
                                </a:lnTo>
                                <a:lnTo>
                                  <a:pt x="6383782" y="181356"/>
                                </a:lnTo>
                                <a:lnTo>
                                  <a:pt x="6389865" y="181356"/>
                                </a:lnTo>
                                <a:lnTo>
                                  <a:pt x="6389865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89878" y="6095"/>
                            <a:ext cx="63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52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095" y="175259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83782" y="6095"/>
                            <a:ext cx="63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52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095" y="175259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6095" y="6095"/>
                            <a:ext cx="637794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0E2E" w:rsidRDefault="00C50E2E">
                              <w:pPr>
                                <w:spacing w:line="251" w:lineRule="exact"/>
                                <w:ind w:left="5" w:right="5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66FF"/>
                                </w:rPr>
                                <w:t>DECLARATION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</w:rPr>
                                <w:t>SUR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2"/>
                                </w:rPr>
                                <w:t>L'HONNEUR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s1065" style="width:503.65pt;height:15.25pt;mso-position-horizontal-relative:char;mso-position-vertical-relative:line" coordsize="63963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">
                <v:shape id="Graphic 73" o:spid="_x0000_s1066" style="position:absolute;width:63900;height:1879;visibility:visible;mso-wrap-style:square;v-text-anchor:top" coordsize="639000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" path="m6096,181356r-6096,l,187452r6096,l6096,181356xem6389865,r-6083,l6096,,,,,6096r6096,l6383782,6096r6083,l6389865,xe" fillcolor="#36f" stroked="f">
                  <v:path arrowok="t"/>
                </v:shape>
                <v:shape id="Graphic 74" o:spid="_x0000_s1067" style="position:absolute;left:60;top:1874;width:63780;height:64;visibility:visible;mso-wrap-style:square;v-text-anchor:top" coordsize="6377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" path="m6377686,l,,,6096r6377686,l6377686,xe" fillcolor="black" stroked="f">
                  <v:path arrowok="t"/>
                </v:shape>
                <v:shape id="Graphic 75" o:spid="_x0000_s1068" style="position:absolute;left:60;top:1813;width:63780;height:64;visibility:visible;mso-wrap-style:square;v-text-anchor:top" coordsize="6377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" path="m6377686,l,,,6096r6377686,l6377686,xe" fillcolor="#36f" stroked="f">
                  <v:path arrowok="t"/>
                </v:shape>
                <v:shape id="Graphic 76" o:spid="_x0000_s1069" style="position:absolute;left:63837;top:1813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" path="m12179,l6096,r,6096l,6096r,6096l6096,12192r6083,l12179,6096,12179,xe" fillcolor="black" stroked="f">
                  <v:path arrowok="t"/>
                </v:shape>
                <v:shape id="Graphic 77" o:spid="_x0000_s1070" style="position:absolute;top:60;width:63900;height:1817;visibility:visible;mso-wrap-style:square;v-text-anchor:top" coordsize="639000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" path="m6096,l,,,175260r6096,l6096,xem6389865,175260r-6083,l6383782,181356r6083,l6389865,175260xe" fillcolor="#36f" stroked="f">
                  <v:path arrowok="t"/>
                </v:shape>
                <v:shape id="Graphic 78" o:spid="_x0000_s1071" style="position:absolute;left:63898;top:60;width:64;height:1753;visibility:visible;mso-wrap-style:square;v-text-anchor:top" coordsize="63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" path="m6095,l,,,175259r6095,l6095,xe" fillcolor="black" stroked="f">
                  <v:path arrowok="t"/>
                </v:shape>
                <v:shape id="Graphic 79" o:spid="_x0000_s1072" style="position:absolute;left:63837;top:60;width:64;height:1753;visibility:visible;mso-wrap-style:square;v-text-anchor:top" coordsize="63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" path="m6095,l,,,175259r6095,l6095,xe" fillcolor="#36f" stroked="f">
                  <v:path arrowok="t"/>
                </v:shape>
                <v:shape id="Textbox 80" o:spid="_x0000_s1073" type="#_x0000_t202" style="position:absolute;left:60;top:60;width:6378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C50E2E" w:rsidRDefault="00C50E2E">
                        <w:pPr>
                          <w:spacing w:line="251" w:lineRule="exact"/>
                          <w:ind w:left="5" w:right="5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3366FF"/>
                          </w:rPr>
                          <w:t>DECLARATION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66FF"/>
                          </w:rPr>
                          <w:t>SUR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2"/>
                          </w:rPr>
                          <w:t>L'HONNEUR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68AD" w:rsidRDefault="001A3E61">
      <w:pPr>
        <w:pStyle w:val="Corpsdetexte"/>
        <w:spacing w:before="207"/>
        <w:ind w:left="386"/>
      </w:pPr>
      <w:r>
        <w:t xml:space="preserve">Je </w:t>
      </w:r>
      <w:r>
        <w:rPr>
          <w:spacing w:val="-2"/>
        </w:rPr>
        <w:t>soussigné(e)……………………………………………………………………………………….</w:t>
      </w:r>
    </w:p>
    <w:p w:rsidR="00A668AD" w:rsidRDefault="001A3E61">
      <w:pPr>
        <w:pStyle w:val="Corpsdetexte"/>
        <w:spacing w:before="239"/>
        <w:ind w:left="386" w:right="-44" w:firstLine="14"/>
      </w:pPr>
      <w:r>
        <w:rPr>
          <w:noProof/>
          <w:position w:val="-2"/>
          <w:lang w:eastAsia="fr-FR"/>
        </w:rPr>
        <w:drawing>
          <wp:inline distT="0" distB="0" distL="0" distR="0">
            <wp:extent cx="140512" cy="140208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4"/>
          <w:sz w:val="20"/>
        </w:rPr>
        <w:t xml:space="preserve"> </w:t>
      </w:r>
      <w:proofErr w:type="gramStart"/>
      <w:r>
        <w:t>certifie</w:t>
      </w:r>
      <w:proofErr w:type="gramEnd"/>
      <w:r>
        <w:rPr>
          <w:spacing w:val="40"/>
        </w:rPr>
        <w:t xml:space="preserve"> </w:t>
      </w:r>
      <w:r>
        <w:t>l'exactitude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informations</w:t>
      </w:r>
      <w:r>
        <w:rPr>
          <w:spacing w:val="40"/>
        </w:rPr>
        <w:t xml:space="preserve"> </w:t>
      </w:r>
      <w:r>
        <w:t>portées</w:t>
      </w:r>
      <w:r>
        <w:rPr>
          <w:spacing w:val="40"/>
        </w:rPr>
        <w:t xml:space="preserve"> </w:t>
      </w:r>
      <w:r>
        <w:t>sur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présent</w:t>
      </w:r>
      <w:r>
        <w:rPr>
          <w:spacing w:val="40"/>
        </w:rPr>
        <w:t xml:space="preserve"> </w:t>
      </w:r>
      <w:r>
        <w:t>dossier</w:t>
      </w:r>
      <w:r>
        <w:rPr>
          <w:spacing w:val="40"/>
        </w:rPr>
        <w:t xml:space="preserve"> </w:t>
      </w:r>
      <w:r>
        <w:t>ainsi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l'ensemble</w:t>
      </w:r>
      <w:r>
        <w:rPr>
          <w:spacing w:val="40"/>
        </w:rPr>
        <w:t xml:space="preserve"> </w:t>
      </w:r>
      <w:r>
        <w:t>des pièces fournies</w:t>
      </w:r>
    </w:p>
    <w:p w:rsidR="00A668AD" w:rsidRDefault="001A3E61">
      <w:pPr>
        <w:pStyle w:val="Corpsdetexte"/>
        <w:spacing w:before="121"/>
        <w:ind w:left="400"/>
      </w:pPr>
      <w:r>
        <w:rPr>
          <w:noProof/>
          <w:position w:val="-2"/>
          <w:lang w:eastAsia="fr-FR"/>
        </w:rPr>
        <w:drawing>
          <wp:inline distT="0" distB="0" distL="0" distR="0">
            <wp:extent cx="140512" cy="140208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sz w:val="20"/>
        </w:rPr>
        <w:t xml:space="preserve"> </w:t>
      </w:r>
      <w:proofErr w:type="gramStart"/>
      <w:r>
        <w:t>avoir</w:t>
      </w:r>
      <w:proofErr w:type="gramEnd"/>
      <w:r>
        <w:rPr>
          <w:spacing w:val="-2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connaissance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modalités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recrutement,</w:t>
      </w:r>
      <w:r>
        <w:rPr>
          <w:spacing w:val="-1"/>
        </w:rPr>
        <w:t xml:space="preserve"> </w:t>
      </w:r>
      <w:r>
        <w:t>d’affectation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titularisation</w:t>
      </w:r>
    </w:p>
    <w:p w:rsidR="00A668AD" w:rsidRDefault="001A3E61">
      <w:pPr>
        <w:pStyle w:val="Corpsdetexte"/>
        <w:spacing w:before="119"/>
        <w:ind w:left="386" w:right="-44" w:firstLine="14"/>
      </w:pPr>
      <w:r>
        <w:rPr>
          <w:noProof/>
          <w:position w:val="-2"/>
          <w:lang w:eastAsia="fr-FR"/>
        </w:rPr>
        <w:drawing>
          <wp:inline distT="0" distB="0" distL="0" distR="0">
            <wp:extent cx="140512" cy="140208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proofErr w:type="gramStart"/>
      <w:r>
        <w:t>atteste</w:t>
      </w:r>
      <w:proofErr w:type="gramEnd"/>
      <w:r>
        <w:rPr>
          <w:spacing w:val="40"/>
        </w:rPr>
        <w:t xml:space="preserve"> </w:t>
      </w:r>
      <w:r>
        <w:t>sur</w:t>
      </w:r>
      <w:r>
        <w:rPr>
          <w:spacing w:val="40"/>
        </w:rPr>
        <w:t xml:space="preserve"> </w:t>
      </w:r>
      <w:r>
        <w:t>l’honneur</w:t>
      </w:r>
      <w:r>
        <w:rPr>
          <w:spacing w:val="40"/>
        </w:rPr>
        <w:t xml:space="preserve"> </w:t>
      </w:r>
      <w:r>
        <w:t>ne</w:t>
      </w:r>
      <w:r>
        <w:rPr>
          <w:spacing w:val="40"/>
        </w:rPr>
        <w:t xml:space="preserve"> </w:t>
      </w:r>
      <w:r>
        <w:t>pas</w:t>
      </w:r>
      <w:r>
        <w:rPr>
          <w:spacing w:val="40"/>
        </w:rPr>
        <w:t xml:space="preserve"> </w:t>
      </w:r>
      <w:r>
        <w:t>être</w:t>
      </w:r>
      <w:r>
        <w:rPr>
          <w:spacing w:val="40"/>
        </w:rPr>
        <w:t xml:space="preserve"> </w:t>
      </w:r>
      <w:r>
        <w:t>déjà</w:t>
      </w:r>
      <w:r>
        <w:rPr>
          <w:spacing w:val="39"/>
        </w:rPr>
        <w:t xml:space="preserve"> </w:t>
      </w:r>
      <w:r>
        <w:t>fonctionnaire,</w:t>
      </w:r>
      <w:r>
        <w:rPr>
          <w:spacing w:val="40"/>
        </w:rPr>
        <w:t xml:space="preserve"> </w:t>
      </w:r>
      <w:r>
        <w:t>ne</w:t>
      </w:r>
      <w:r>
        <w:rPr>
          <w:spacing w:val="40"/>
        </w:rPr>
        <w:t xml:space="preserve"> </w:t>
      </w:r>
      <w:r>
        <w:t>pas</w:t>
      </w:r>
      <w:r>
        <w:rPr>
          <w:spacing w:val="40"/>
        </w:rPr>
        <w:t xml:space="preserve"> </w:t>
      </w:r>
      <w:r>
        <w:t>appartenir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corps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cadre d’emploi de la Fonction Publique</w:t>
      </w:r>
    </w:p>
    <w:p w:rsidR="00A668AD" w:rsidRPr="00C50E2E" w:rsidRDefault="001A3E61" w:rsidP="00C50E2E">
      <w:pPr>
        <w:pStyle w:val="Paragraphedeliste"/>
        <w:numPr>
          <w:ilvl w:val="0"/>
          <w:numId w:val="3"/>
        </w:numPr>
        <w:spacing w:before="118"/>
        <w:ind w:right="273"/>
        <w:jc w:val="both"/>
        <w:rPr>
          <w:rFonts w:ascii="Arial" w:hAnsi="Arial"/>
          <w:b/>
        </w:rPr>
      </w:pPr>
      <w:proofErr w:type="gramStart"/>
      <w:r>
        <w:t>reconnaît</w:t>
      </w:r>
      <w:proofErr w:type="gramEnd"/>
      <w:r>
        <w:t xml:space="preserve"> que </w:t>
      </w:r>
      <w:r w:rsidRPr="00C50E2E">
        <w:rPr>
          <w:rFonts w:ascii="Arial" w:hAnsi="Arial"/>
          <w:b/>
        </w:rPr>
        <w:t xml:space="preserve">ma candidature ne vaut pas engagement de recrutement </w:t>
      </w:r>
    </w:p>
    <w:p w:rsidR="00A668AD" w:rsidRDefault="00C50E2E" w:rsidP="00C50E2E">
      <w:pPr>
        <w:pStyle w:val="Paragraphedeliste"/>
        <w:numPr>
          <w:ilvl w:val="0"/>
          <w:numId w:val="3"/>
        </w:numPr>
        <w:spacing w:before="118"/>
        <w:ind w:right="273"/>
        <w:jc w:val="both"/>
      </w:pPr>
      <w:proofErr w:type="gramStart"/>
      <w:r>
        <w:t>être</w:t>
      </w:r>
      <w:proofErr w:type="gramEnd"/>
      <w:r>
        <w:t xml:space="preserve"> titulaire d’une reconnaissance de la qualité de travailleur handicapé (RQTH)</w:t>
      </w:r>
    </w:p>
    <w:p w:rsidR="00C50E2E" w:rsidRDefault="00C50E2E" w:rsidP="00C50E2E">
      <w:pPr>
        <w:spacing w:before="118"/>
        <w:ind w:right="273"/>
        <w:jc w:val="both"/>
        <w:rPr>
          <w:rFonts w:ascii="Times New Roman"/>
          <w:sz w:val="20"/>
        </w:rPr>
      </w:pPr>
    </w:p>
    <w:p w:rsidR="00C50E2E" w:rsidRPr="00C50E2E" w:rsidRDefault="00C50E2E" w:rsidP="00C50E2E">
      <w:pPr>
        <w:spacing w:before="118"/>
        <w:ind w:right="273"/>
        <w:jc w:val="both"/>
        <w:rPr>
          <w:rFonts w:ascii="Times New Roman"/>
          <w:sz w:val="20"/>
        </w:rPr>
      </w:pPr>
    </w:p>
    <w:p w:rsidR="00A668AD" w:rsidRDefault="001A3E61">
      <w:pPr>
        <w:pStyle w:val="Corpsdetexte"/>
        <w:tabs>
          <w:tab w:val="left" w:pos="4203"/>
        </w:tabs>
        <w:spacing w:line="355" w:lineRule="auto"/>
        <w:ind w:left="386" w:right="4632"/>
      </w:pPr>
      <w:r>
        <w:t>A ……………………………………….</w:t>
      </w:r>
      <w:r>
        <w:tab/>
        <w:t>Le ……………... Signature</w:t>
      </w:r>
      <w:r>
        <w:rPr>
          <w:spacing w:val="-5"/>
        </w:rPr>
        <w:t xml:space="preserve"> </w:t>
      </w:r>
      <w:r>
        <w:t>(précédée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mention</w:t>
      </w:r>
      <w:r>
        <w:rPr>
          <w:spacing w:val="-4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Lu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approuvé</w:t>
      </w:r>
      <w:r>
        <w:rPr>
          <w:spacing w:val="-4"/>
        </w:rPr>
        <w:t xml:space="preserve"> </w:t>
      </w:r>
      <w:r>
        <w:t>»)</w:t>
      </w:r>
      <w:r>
        <w:rPr>
          <w:spacing w:val="-2"/>
        </w:rPr>
        <w:t xml:space="preserve"> </w:t>
      </w:r>
      <w:r>
        <w:t>:</w:t>
      </w:r>
    </w:p>
    <w:p w:rsidR="00453DC5" w:rsidRDefault="00453DC5">
      <w:pPr>
        <w:pStyle w:val="Corpsdetexte"/>
        <w:tabs>
          <w:tab w:val="left" w:pos="4203"/>
        </w:tabs>
        <w:spacing w:line="355" w:lineRule="auto"/>
        <w:ind w:left="386" w:right="4632"/>
      </w:pPr>
    </w:p>
    <w:p w:rsidR="00453DC5" w:rsidRDefault="00453DC5">
      <w:pPr>
        <w:pStyle w:val="Corpsdetexte"/>
        <w:tabs>
          <w:tab w:val="left" w:pos="4203"/>
        </w:tabs>
        <w:spacing w:line="355" w:lineRule="auto"/>
        <w:ind w:left="386" w:right="4632"/>
      </w:pPr>
    </w:p>
    <w:p w:rsidR="00A668AD" w:rsidRDefault="00A668AD">
      <w:pPr>
        <w:pStyle w:val="Corpsdetexte"/>
        <w:rPr>
          <w:sz w:val="20"/>
        </w:rPr>
      </w:pPr>
    </w:p>
    <w:p w:rsidR="00A668AD" w:rsidRDefault="001A3E61">
      <w:pPr>
        <w:pStyle w:val="Corpsdetexte"/>
        <w:spacing w:before="21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620268</wp:posOffset>
                </wp:positionH>
                <wp:positionV relativeFrom="paragraph">
                  <wp:posOffset>174632</wp:posOffset>
                </wp:positionV>
                <wp:extent cx="6396355" cy="20447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355" cy="204470"/>
                          <a:chOff x="0" y="0"/>
                          <a:chExt cx="6396355" cy="20447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39000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198120">
                                <a:moveTo>
                                  <a:pt x="6096" y="192024"/>
                                </a:move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6096" y="198120"/>
                                </a:lnTo>
                                <a:lnTo>
                                  <a:pt x="6096" y="192024"/>
                                </a:lnTo>
                                <a:close/>
                              </a:path>
                              <a:path w="6390005" h="198120">
                                <a:moveTo>
                                  <a:pt x="6389865" y="0"/>
                                </a:moveTo>
                                <a:lnTo>
                                  <a:pt x="638378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383782" y="6096"/>
                                </a:lnTo>
                                <a:lnTo>
                                  <a:pt x="6389865" y="6096"/>
                                </a:lnTo>
                                <a:lnTo>
                                  <a:pt x="6389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095" y="198120"/>
                            <a:ext cx="6377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6350">
                                <a:moveTo>
                                  <a:pt x="6377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7686" y="6096"/>
                                </a:lnTo>
                                <a:lnTo>
                                  <a:pt x="6377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095" y="192023"/>
                            <a:ext cx="6377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6350">
                                <a:moveTo>
                                  <a:pt x="6377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7686" y="6096"/>
                                </a:lnTo>
                                <a:lnTo>
                                  <a:pt x="6377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383782" y="192023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6095"/>
                            <a:ext cx="63900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1924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6096" y="18592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390005" h="192405">
                                <a:moveTo>
                                  <a:pt x="6389865" y="185928"/>
                                </a:moveTo>
                                <a:lnTo>
                                  <a:pt x="6383782" y="185928"/>
                                </a:lnTo>
                                <a:lnTo>
                                  <a:pt x="6383782" y="192024"/>
                                </a:lnTo>
                                <a:lnTo>
                                  <a:pt x="6389865" y="192024"/>
                                </a:lnTo>
                                <a:lnTo>
                                  <a:pt x="6389865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89878" y="6096"/>
                            <a:ext cx="63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605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6095" y="18592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383782" y="6096"/>
                            <a:ext cx="63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605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6095" y="18592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6095" y="6096"/>
                            <a:ext cx="637794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0E2E" w:rsidRDefault="00C50E2E">
                              <w:pPr>
                                <w:spacing w:before="19"/>
                                <w:ind w:left="1" w:right="5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66FF"/>
                                </w:rPr>
                                <w:t>PIECES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</w:rPr>
                                <w:t>JOINDRE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</w:rPr>
                                <w:t>VOTRE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</w:rPr>
                                <w:t>DOSSIER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66FF"/>
                                  <w:spacing w:val="-2"/>
                                </w:rPr>
                                <w:t>CANDIDATURE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074" style="position:absolute;margin-left:48.85pt;margin-top:13.75pt;width:503.65pt;height:16.1pt;z-index:-15724032;mso-wrap-distance-left:0;mso-wrap-distance-right:0;mso-position-horizontal-relative:page;mso-position-vertical-relative:text" coordsize="63963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">
                <v:shape id="Graphic 86" o:spid="_x0000_s1075" style="position:absolute;width:63900;height:1981;visibility:visible;mso-wrap-style:square;v-text-anchor:top" coordsize="639000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" path="m6096,192024r-6096,l,198120r6096,l6096,192024xem6389865,r-6083,l6096,,,,,6096r6096,l6383782,6096r6083,l6389865,xe" fillcolor="#36f" stroked="f">
                  <v:path arrowok="t"/>
                </v:shape>
                <v:shape id="Graphic 87" o:spid="_x0000_s1076" style="position:absolute;left:60;top:1981;width:63780;height:63;visibility:visible;mso-wrap-style:square;v-text-anchor:top" coordsize="6377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" path="m6377686,l,,,6096r6377686,l6377686,xe" fillcolor="black" stroked="f">
                  <v:path arrowok="t"/>
                </v:shape>
                <v:shape id="Graphic 88" o:spid="_x0000_s1077" style="position:absolute;left:60;top:1920;width:63780;height:63;visibility:visible;mso-wrap-style:square;v-text-anchor:top" coordsize="6377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" path="m6377686,l,,,6096r6377686,l6377686,xe" fillcolor="#36f" stroked="f">
                  <v:path arrowok="t"/>
                </v:shape>
                <v:shape id="Graphic 89" o:spid="_x0000_s1078" style="position:absolute;left:63837;top:192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" path="m12179,l6096,r,6096l,6096r,6096l6096,12192r6083,l12179,6096,12179,xe" fillcolor="black" stroked="f">
                  <v:path arrowok="t"/>
                </v:shape>
                <v:shape id="Graphic 90" o:spid="_x0000_s1079" style="position:absolute;top:60;width:63900;height:1925;visibility:visible;mso-wrap-style:square;v-text-anchor:top" coordsize="639000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" path="m6096,l,,,185928r6096,l6096,xem6389865,185928r-6083,l6383782,192024r6083,l6389865,185928xe" fillcolor="#36f" stroked="f">
                  <v:path arrowok="t"/>
                </v:shape>
                <v:shape id="Graphic 91" o:spid="_x0000_s1080" style="position:absolute;left:63898;top:60;width:64;height:1861;visibility:visible;mso-wrap-style:square;v-text-anchor:top" coordsize="63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" path="m6095,l,,,185927r6095,l6095,xe" fillcolor="black" stroked="f">
                  <v:path arrowok="t"/>
                </v:shape>
                <v:shape id="Graphic 92" o:spid="_x0000_s1081" style="position:absolute;left:63837;top:60;width:64;height:1861;visibility:visible;mso-wrap-style:square;v-text-anchor:top" coordsize="63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" path="m6095,l,,,185927r6095,l6095,xe" fillcolor="#36f" stroked="f">
                  <v:path arrowok="t"/>
                </v:shape>
                <v:shape id="Textbox 93" o:spid="_x0000_s1082" type="#_x0000_t202" style="position:absolute;left:60;top:60;width:63780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C50E2E" w:rsidRDefault="00C50E2E">
                        <w:pPr>
                          <w:spacing w:before="19"/>
                          <w:ind w:left="1" w:right="5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3366FF"/>
                          </w:rPr>
                          <w:t>PIECES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66FF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66FF"/>
                          </w:rPr>
                          <w:t>JOINDRE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66FF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66FF"/>
                          </w:rPr>
                          <w:t>VOTRE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66FF"/>
                          </w:rPr>
                          <w:t>DOSSIER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66FF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66FF"/>
                            <w:spacing w:val="-2"/>
                          </w:rPr>
                          <w:t>CANDIDATURE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66AB8" w:rsidRDefault="00566AB8">
      <w:pPr>
        <w:pStyle w:val="Titre1"/>
        <w:spacing w:before="115"/>
      </w:pPr>
    </w:p>
    <w:p w:rsidR="00A668AD" w:rsidRDefault="001A3E61">
      <w:pPr>
        <w:pStyle w:val="Titre1"/>
        <w:spacing w:before="115"/>
        <w:rPr>
          <w:u w:val="none"/>
        </w:rPr>
      </w:pPr>
      <w:r>
        <w:t>Pour</w:t>
      </w:r>
      <w:r>
        <w:rPr>
          <w:spacing w:val="-5"/>
        </w:rPr>
        <w:t xml:space="preserve"> </w:t>
      </w:r>
      <w:r>
        <w:t>toutes</w:t>
      </w:r>
      <w:r>
        <w:rPr>
          <w:spacing w:val="-8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candidatures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A668AD" w:rsidRDefault="001A3E61">
      <w:pPr>
        <w:pStyle w:val="Paragraphedeliste"/>
        <w:numPr>
          <w:ilvl w:val="0"/>
          <w:numId w:val="1"/>
        </w:numPr>
        <w:tabs>
          <w:tab w:val="left" w:pos="1097"/>
        </w:tabs>
        <w:spacing w:before="124" w:line="252" w:lineRule="exact"/>
        <w:ind w:left="1097"/>
      </w:pP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rPr>
          <w:spacing w:val="-2"/>
        </w:rPr>
        <w:t>détaillé</w:t>
      </w:r>
    </w:p>
    <w:p w:rsidR="00A668AD" w:rsidRDefault="001A3E61">
      <w:pPr>
        <w:pStyle w:val="Paragraphedeliste"/>
        <w:numPr>
          <w:ilvl w:val="0"/>
          <w:numId w:val="1"/>
        </w:numPr>
        <w:tabs>
          <w:tab w:val="left" w:pos="1097"/>
        </w:tabs>
        <w:spacing w:line="252" w:lineRule="exact"/>
        <w:ind w:left="1097"/>
      </w:pPr>
      <w:r>
        <w:t>Lettre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motivation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l’attention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 w:rsidR="00F554A2">
        <w:t>Monsieur le Président de l’université</w:t>
      </w:r>
    </w:p>
    <w:p w:rsidR="00A668AD" w:rsidRDefault="001A3E61">
      <w:pPr>
        <w:pStyle w:val="Paragraphedeliste"/>
        <w:numPr>
          <w:ilvl w:val="0"/>
          <w:numId w:val="1"/>
        </w:numPr>
        <w:tabs>
          <w:tab w:val="left" w:pos="1097"/>
          <w:tab w:val="left" w:pos="1099"/>
        </w:tabs>
        <w:spacing w:before="1"/>
        <w:ind w:right="595" w:hanging="356"/>
      </w:pPr>
      <w:r>
        <w:t>Copie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justificatif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bénéficiaire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l'obligation</w:t>
      </w:r>
      <w:r>
        <w:rPr>
          <w:spacing w:val="-3"/>
        </w:rPr>
        <w:t xml:space="preserve"> </w:t>
      </w:r>
      <w:r>
        <w:t>d'emploi,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validité (ou</w:t>
      </w:r>
      <w:r>
        <w:rPr>
          <w:spacing w:val="-3"/>
        </w:rPr>
        <w:t xml:space="preserve"> </w:t>
      </w:r>
      <w:r>
        <w:t>le justificatif de dépôt de votre demande de renouvellement)</w:t>
      </w:r>
    </w:p>
    <w:p w:rsidR="00A668AD" w:rsidRDefault="001A3E61">
      <w:pPr>
        <w:pStyle w:val="Paragraphedeliste"/>
        <w:numPr>
          <w:ilvl w:val="0"/>
          <w:numId w:val="1"/>
        </w:numPr>
        <w:tabs>
          <w:tab w:val="left" w:pos="1097"/>
          <w:tab w:val="left" w:pos="1099"/>
        </w:tabs>
        <w:ind w:right="292" w:hanging="356"/>
      </w:pPr>
      <w:r>
        <w:t>Copie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vos</w:t>
      </w:r>
      <w:r>
        <w:rPr>
          <w:spacing w:val="-2"/>
        </w:rPr>
        <w:t xml:space="preserve"> </w:t>
      </w:r>
      <w:r>
        <w:t>diplômes ou</w:t>
      </w:r>
      <w:r>
        <w:rPr>
          <w:spacing w:val="-2"/>
        </w:rPr>
        <w:t xml:space="preserve"> </w:t>
      </w:r>
      <w:r>
        <w:t>livret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famille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justificatif d’inscription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sportifs</w:t>
      </w:r>
      <w:r>
        <w:rPr>
          <w:spacing w:val="-4"/>
        </w:rPr>
        <w:t xml:space="preserve"> </w:t>
      </w:r>
      <w:r>
        <w:t>de haut niveau</w:t>
      </w:r>
    </w:p>
    <w:p w:rsidR="00A668AD" w:rsidRPr="00A4614D" w:rsidRDefault="001A3E61">
      <w:pPr>
        <w:pStyle w:val="Paragraphedeliste"/>
        <w:numPr>
          <w:ilvl w:val="0"/>
          <w:numId w:val="1"/>
        </w:numPr>
        <w:tabs>
          <w:tab w:val="left" w:pos="1097"/>
        </w:tabs>
        <w:ind w:left="1097"/>
      </w:pPr>
      <w:r>
        <w:t>Copie</w:t>
      </w:r>
      <w:r>
        <w:rPr>
          <w:spacing w:val="-5"/>
        </w:rPr>
        <w:t xml:space="preserve"> </w:t>
      </w:r>
      <w:r>
        <w:t>recto-verso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pièce</w:t>
      </w:r>
      <w:r>
        <w:rPr>
          <w:spacing w:val="-5"/>
        </w:rPr>
        <w:t xml:space="preserve"> </w:t>
      </w:r>
      <w:r>
        <w:rPr>
          <w:spacing w:val="-2"/>
        </w:rPr>
        <w:t>d’identité</w:t>
      </w:r>
    </w:p>
    <w:p w:rsidR="00A4614D" w:rsidRDefault="00A4614D" w:rsidP="00A4614D">
      <w:pPr>
        <w:pStyle w:val="Paragraphedeliste"/>
        <w:tabs>
          <w:tab w:val="left" w:pos="1097"/>
        </w:tabs>
        <w:ind w:firstLine="0"/>
        <w:rPr>
          <w:spacing w:val="-2"/>
        </w:rPr>
      </w:pPr>
    </w:p>
    <w:p w:rsidR="00A4614D" w:rsidRDefault="00A4614D" w:rsidP="00A4614D">
      <w:pPr>
        <w:pStyle w:val="Paragraphedeliste"/>
        <w:tabs>
          <w:tab w:val="left" w:pos="1097"/>
        </w:tabs>
        <w:ind w:firstLine="0"/>
      </w:pPr>
      <w:bookmarkStart w:id="0" w:name="_GoBack"/>
      <w:bookmarkEnd w:id="0"/>
    </w:p>
    <w:p w:rsidR="00566AB8" w:rsidRDefault="00566AB8">
      <w:pPr>
        <w:pStyle w:val="Corpsdetexte"/>
        <w:spacing w:before="9"/>
        <w:rPr>
          <w:sz w:val="19"/>
        </w:rPr>
      </w:pPr>
    </w:p>
    <w:p w:rsidR="00A668AD" w:rsidRDefault="001A3E61">
      <w:pPr>
        <w:pStyle w:val="Corpsdetexte"/>
        <w:spacing w:before="9"/>
        <w:rPr>
          <w:sz w:val="19"/>
        </w:rPr>
      </w:pPr>
      <w:r>
        <w:rPr>
          <w:noProof/>
          <w:sz w:val="19"/>
          <w:lang w:eastAsia="fr-FR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620268</wp:posOffset>
                </wp:positionH>
                <wp:positionV relativeFrom="paragraph">
                  <wp:posOffset>159902</wp:posOffset>
                </wp:positionV>
                <wp:extent cx="6396355" cy="20637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6355" cy="206375"/>
                          <a:chOff x="0" y="0"/>
                          <a:chExt cx="6396355" cy="20637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12"/>
                            <a:ext cx="63900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200025">
                                <a:moveTo>
                                  <a:pt x="6096" y="193929"/>
                                </a:moveTo>
                                <a:lnTo>
                                  <a:pt x="0" y="193929"/>
                                </a:lnTo>
                                <a:lnTo>
                                  <a:pt x="0" y="200012"/>
                                </a:lnTo>
                                <a:lnTo>
                                  <a:pt x="6096" y="200012"/>
                                </a:lnTo>
                                <a:lnTo>
                                  <a:pt x="6096" y="193929"/>
                                </a:lnTo>
                                <a:close/>
                              </a:path>
                              <a:path w="6390005" h="200025">
                                <a:moveTo>
                                  <a:pt x="6389865" y="0"/>
                                </a:moveTo>
                                <a:lnTo>
                                  <a:pt x="638378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383782" y="6083"/>
                                </a:lnTo>
                                <a:lnTo>
                                  <a:pt x="6389865" y="6083"/>
                                </a:lnTo>
                                <a:lnTo>
                                  <a:pt x="6389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095" y="200024"/>
                            <a:ext cx="6377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6350">
                                <a:moveTo>
                                  <a:pt x="6377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7686" y="6096"/>
                                </a:lnTo>
                                <a:lnTo>
                                  <a:pt x="6377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095" y="193929"/>
                            <a:ext cx="6377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6350">
                                <a:moveTo>
                                  <a:pt x="6377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377686" y="6095"/>
                                </a:lnTo>
                                <a:lnTo>
                                  <a:pt x="6377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383782" y="193928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6171"/>
                            <a:ext cx="639000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1943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756"/>
                                </a:lnTo>
                                <a:lnTo>
                                  <a:pt x="6096" y="18775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390005" h="194310">
                                <a:moveTo>
                                  <a:pt x="6389865" y="187769"/>
                                </a:moveTo>
                                <a:lnTo>
                                  <a:pt x="6383782" y="187769"/>
                                </a:lnTo>
                                <a:lnTo>
                                  <a:pt x="6383782" y="193852"/>
                                </a:lnTo>
                                <a:lnTo>
                                  <a:pt x="6389865" y="193852"/>
                                </a:lnTo>
                                <a:lnTo>
                                  <a:pt x="6389865" y="18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389878" y="6171"/>
                            <a:ext cx="6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79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756"/>
                                </a:lnTo>
                                <a:lnTo>
                                  <a:pt x="6095" y="18775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383782" y="6171"/>
                            <a:ext cx="6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79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756"/>
                                </a:lnTo>
                                <a:lnTo>
                                  <a:pt x="6095" y="18775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6095" y="6095"/>
                            <a:ext cx="637794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0E2E" w:rsidRDefault="00C50E2E">
                              <w:pPr>
                                <w:spacing w:before="20"/>
                                <w:ind w:right="5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366FF"/>
                                </w:rPr>
                                <w:t>MODALITÉS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66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66FF"/>
                                </w:rPr>
                                <w:t>D'ENVOI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66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66FF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66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66FF"/>
                                  <w:spacing w:val="-2"/>
                                </w:rPr>
                                <w:t>CANDIDATURES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4" o:spid="_x0000_s1083" style="position:absolute;margin-left:48.85pt;margin-top:12.6pt;width:503.65pt;height:16.25pt;z-index:-15723520;mso-wrap-distance-left:0;mso-wrap-distance-right:0;mso-position-horizontal-relative:page;mso-position-vertical-relative:text" coordsize="63963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">
                <v:shape id="Graphic 95" o:spid="_x0000_s1084" style="position:absolute;width:63900;height:2000;visibility:visible;mso-wrap-style:square;v-text-anchor:top" coordsize="639000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" path="m6096,193929r-6096,l,200012r6096,l6096,193929xem6389865,r-6083,l6096,,,,,6083r6096,l6383782,6083r6083,l6389865,xe" fillcolor="#36f" stroked="f">
                  <v:path arrowok="t"/>
                </v:shape>
                <v:shape id="Graphic 96" o:spid="_x0000_s1085" style="position:absolute;left:60;top:2000;width:63780;height:63;visibility:visible;mso-wrap-style:square;v-text-anchor:top" coordsize="6377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" path="m6377686,l,,,6096r6377686,l6377686,xe" fillcolor="black" stroked="f">
                  <v:path arrowok="t"/>
                </v:shape>
                <v:shape id="Graphic 97" o:spid="_x0000_s1086" style="position:absolute;left:60;top:1939;width:63780;height:63;visibility:visible;mso-wrap-style:square;v-text-anchor:top" coordsize="6377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" path="m6377686,l,,,6095r6377686,l6377686,xe" fillcolor="#36f" stroked="f">
                  <v:path arrowok="t"/>
                </v:shape>
                <v:shape id="Graphic 98" o:spid="_x0000_s1087" style="position:absolute;left:63837;top:1939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" path="m12179,l6096,r,6096l,6096r,6096l6096,12192r6083,l12179,6096,12179,xe" fillcolor="black" stroked="f">
                  <v:path arrowok="t"/>
                </v:shape>
                <v:shape id="Graphic 99" o:spid="_x0000_s1088" style="position:absolute;top:61;width:63900;height:1943;visibility:visible;mso-wrap-style:square;v-text-anchor:top" coordsize="639000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" path="m6096,l,,,187756r6096,l6096,xem6389865,187769r-6083,l6383782,193852r6083,l6389865,187769xe" fillcolor="#36f" stroked="f">
                  <v:path arrowok="t"/>
                </v:shape>
                <v:shape id="Graphic 100" o:spid="_x0000_s1089" style="position:absolute;left:63898;top:61;width:64;height:1880;visibility:visible;mso-wrap-style:square;v-text-anchor:top" coordsize="63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" path="m6095,l,,,187756r6095,l6095,xe" fillcolor="black" stroked="f">
                  <v:path arrowok="t"/>
                </v:shape>
                <v:shape id="Graphic 101" o:spid="_x0000_s1090" style="position:absolute;left:63837;top:61;width:64;height:1880;visibility:visible;mso-wrap-style:square;v-text-anchor:top" coordsize="63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" path="m6095,l,,,187756r6095,l6095,xe" fillcolor="#36f" stroked="f">
                  <v:path arrowok="t"/>
                </v:shape>
                <v:shape id="Textbox 102" o:spid="_x0000_s1091" type="#_x0000_t202" style="position:absolute;left:60;top:60;width:63780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C50E2E" w:rsidRDefault="00C50E2E">
                        <w:pPr>
                          <w:spacing w:before="20"/>
                          <w:ind w:right="5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366FF"/>
                          </w:rPr>
                          <w:t>MODALITÉS</w:t>
                        </w:r>
                        <w:r>
                          <w:rPr>
                            <w:rFonts w:ascii="Arial" w:hAnsi="Arial"/>
                            <w:b/>
                            <w:color w:val="3366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366FF"/>
                          </w:rPr>
                          <w:t>D'ENVOI</w:t>
                        </w:r>
                        <w:r>
                          <w:rPr>
                            <w:rFonts w:ascii="Arial" w:hAnsi="Arial"/>
                            <w:b/>
                            <w:color w:val="3366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366FF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color w:val="3366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366FF"/>
                            <w:spacing w:val="-2"/>
                          </w:rPr>
                          <w:t>CANDIDATURES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68AD" w:rsidRDefault="001A3E61">
      <w:pPr>
        <w:spacing w:before="249"/>
        <w:ind w:left="746" w:right="330"/>
        <w:rPr>
          <w:rFonts w:ascii="Arial" w:hAnsi="Arial"/>
          <w:b/>
        </w:rPr>
      </w:pPr>
      <w:r>
        <w:t>L’ensemble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pièces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candidature</w:t>
      </w:r>
      <w:r>
        <w:rPr>
          <w:spacing w:val="-4"/>
        </w:rPr>
        <w:t xml:space="preserve"> </w:t>
      </w:r>
      <w:r>
        <w:t>(le</w:t>
      </w:r>
      <w:r>
        <w:rPr>
          <w:spacing w:val="-2"/>
        </w:rPr>
        <w:t xml:space="preserve"> </w:t>
      </w:r>
      <w:r>
        <w:t>présent</w:t>
      </w:r>
      <w:r>
        <w:rPr>
          <w:spacing w:val="-5"/>
        </w:rPr>
        <w:t xml:space="preserve"> </w:t>
      </w:r>
      <w:r>
        <w:t>formulaire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 xml:space="preserve">pièces justificatives) doivent être envoyées </w:t>
      </w:r>
      <w:r w:rsidR="00D019B3">
        <w:rPr>
          <w:rFonts w:ascii="Arial" w:hAnsi="Arial"/>
          <w:b/>
        </w:rPr>
        <w:t>au plus tard le Mercredi 06 mai 2026</w:t>
      </w:r>
      <w:r>
        <w:rPr>
          <w:rFonts w:ascii="Arial" w:hAnsi="Arial"/>
          <w:b/>
        </w:rPr>
        <w:t xml:space="preserve"> à minuit :</w:t>
      </w:r>
    </w:p>
    <w:p w:rsidR="00A668AD" w:rsidRDefault="001A3E61">
      <w:pPr>
        <w:spacing w:before="249"/>
        <w:ind w:left="386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=&gt;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voie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dématérialisée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(au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format</w:t>
      </w:r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pdf</w:t>
      </w:r>
      <w:proofErr w:type="spellEnd"/>
      <w:r w:rsidR="00D019B3">
        <w:rPr>
          <w:rFonts w:ascii="Arial" w:hAnsi="Arial"/>
          <w:b/>
          <w:spacing w:val="-4"/>
        </w:rPr>
        <w:t> </w:t>
      </w:r>
      <w:r w:rsidR="00D019B3">
        <w:rPr>
          <w:rFonts w:ascii="Arial" w:hAnsi="Arial"/>
          <w:b/>
        </w:rPr>
        <w:t>:</w:t>
      </w:r>
      <w:r w:rsidR="005D3542">
        <w:rPr>
          <w:rFonts w:ascii="Arial" w:hAnsi="Arial"/>
          <w:b/>
        </w:rPr>
        <w:t xml:space="preserve"> </w:t>
      </w:r>
      <w:r w:rsidR="00D019B3">
        <w:rPr>
          <w:rFonts w:ascii="Arial" w:hAnsi="Arial"/>
          <w:b/>
        </w:rPr>
        <w:t>1 dossier = 1 fichier</w:t>
      </w:r>
      <w:r>
        <w:rPr>
          <w:rFonts w:ascii="Arial" w:hAnsi="Arial"/>
          <w:b/>
        </w:rPr>
        <w:t>)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l’adresse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4"/>
        </w:rPr>
        <w:t xml:space="preserve"> </w:t>
      </w:r>
      <w:hyperlink r:id="rId16" w:history="1">
        <w:r w:rsidR="00D019B3" w:rsidRPr="003A0EEF">
          <w:rPr>
            <w:rStyle w:val="Lienhypertexte"/>
            <w:rFonts w:ascii="Times New Roman" w:hAnsi="Times New Roman"/>
            <w:sz w:val="24"/>
            <w:u w:color="0000FF"/>
          </w:rPr>
          <w:t>drh.recrutement@univ-antilles</w:t>
        </w:r>
        <w:r w:rsidR="00D019B3" w:rsidRPr="003A0EEF">
          <w:rPr>
            <w:rStyle w:val="Lienhypertexte"/>
            <w:rFonts w:ascii="Times New Roman" w:hAnsi="Times New Roman"/>
            <w:spacing w:val="-2"/>
            <w:sz w:val="24"/>
            <w:u w:color="0000FF"/>
          </w:rPr>
          <w:t>.fr</w:t>
        </w:r>
      </w:hyperlink>
    </w:p>
    <w:p w:rsidR="00A668AD" w:rsidRDefault="001A3E61">
      <w:pPr>
        <w:pStyle w:val="Titre1"/>
        <w:spacing w:before="1"/>
        <w:ind w:left="744"/>
        <w:rPr>
          <w:u w:val="none"/>
        </w:rPr>
      </w:pPr>
      <w:proofErr w:type="gramStart"/>
      <w:r>
        <w:rPr>
          <w:spacing w:val="-5"/>
          <w:u w:val="none"/>
        </w:rPr>
        <w:t>ou</w:t>
      </w:r>
      <w:proofErr w:type="gramEnd"/>
    </w:p>
    <w:p w:rsidR="00A668AD" w:rsidRDefault="001A3E61">
      <w:pPr>
        <w:spacing w:before="2"/>
        <w:ind w:left="386"/>
        <w:rPr>
          <w:rFonts w:ascii="Arial" w:hAnsi="Arial"/>
          <w:b/>
        </w:rPr>
      </w:pPr>
      <w:r>
        <w:rPr>
          <w:rFonts w:ascii="Arial" w:hAnsi="Arial"/>
          <w:b/>
        </w:rPr>
        <w:t>=&gt;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voie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postale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l'adresse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(cachet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poste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faisant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foi)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0"/>
        </w:rPr>
        <w:t>:</w:t>
      </w:r>
    </w:p>
    <w:p w:rsidR="00A668AD" w:rsidRDefault="00D019B3">
      <w:pPr>
        <w:spacing w:before="123"/>
        <w:ind w:left="2414"/>
        <w:rPr>
          <w:sz w:val="20"/>
        </w:rPr>
      </w:pPr>
      <w:r>
        <w:rPr>
          <w:sz w:val="20"/>
        </w:rPr>
        <w:t xml:space="preserve">Université des Antilles </w:t>
      </w:r>
    </w:p>
    <w:p w:rsidR="00D019B3" w:rsidRDefault="001A3E61">
      <w:pPr>
        <w:spacing w:before="1"/>
        <w:ind w:left="2414" w:right="1766"/>
        <w:rPr>
          <w:sz w:val="20"/>
        </w:rPr>
      </w:pPr>
      <w:r>
        <w:rPr>
          <w:sz w:val="20"/>
        </w:rPr>
        <w:t>Direction</w:t>
      </w:r>
      <w:r>
        <w:rPr>
          <w:spacing w:val="-5"/>
          <w:sz w:val="20"/>
        </w:rPr>
        <w:t xml:space="preserve"> </w:t>
      </w:r>
      <w:r w:rsidR="00D019B3">
        <w:rPr>
          <w:sz w:val="20"/>
        </w:rPr>
        <w:t>des ressources humaines</w:t>
      </w:r>
      <w:r>
        <w:rPr>
          <w:spacing w:val="-3"/>
          <w:sz w:val="20"/>
        </w:rPr>
        <w:t xml:space="preserve"> </w:t>
      </w:r>
      <w:r w:rsidR="00D019B3">
        <w:rPr>
          <w:sz w:val="20"/>
        </w:rPr>
        <w:t>(DRH</w:t>
      </w:r>
      <w:r>
        <w:rPr>
          <w:sz w:val="20"/>
        </w:rPr>
        <w:t xml:space="preserve">) </w:t>
      </w:r>
    </w:p>
    <w:p w:rsidR="00A668AD" w:rsidRDefault="00D019B3">
      <w:pPr>
        <w:spacing w:before="1"/>
        <w:ind w:left="2414" w:right="1766"/>
        <w:rPr>
          <w:sz w:val="20"/>
        </w:rPr>
      </w:pPr>
      <w:r>
        <w:rPr>
          <w:sz w:val="20"/>
        </w:rPr>
        <w:t xml:space="preserve">Bureau de la Gestion collective et recrutement </w:t>
      </w:r>
    </w:p>
    <w:p w:rsidR="00A668AD" w:rsidRDefault="00D019B3">
      <w:pPr>
        <w:ind w:left="2414" w:right="5842"/>
        <w:rPr>
          <w:sz w:val="20"/>
        </w:rPr>
      </w:pPr>
      <w:r>
        <w:rPr>
          <w:sz w:val="20"/>
        </w:rPr>
        <w:t xml:space="preserve">B.P. 250 </w:t>
      </w:r>
    </w:p>
    <w:p w:rsidR="00D019B3" w:rsidRDefault="00D019B3" w:rsidP="00D019B3">
      <w:pPr>
        <w:ind w:left="2414" w:right="3406"/>
        <w:rPr>
          <w:sz w:val="20"/>
        </w:rPr>
      </w:pPr>
      <w:r>
        <w:rPr>
          <w:sz w:val="20"/>
        </w:rPr>
        <w:t>97157 POINTE-A-PITRE CEDEX</w:t>
      </w:r>
    </w:p>
    <w:sectPr w:rsidR="00D019B3">
      <w:pgSz w:w="11910" w:h="16850"/>
      <w:pgMar w:top="760" w:right="708" w:bottom="920" w:left="708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E2E" w:rsidRDefault="00C50E2E">
      <w:r>
        <w:separator/>
      </w:r>
    </w:p>
  </w:endnote>
  <w:endnote w:type="continuationSeparator" w:id="0">
    <w:p w:rsidR="00C50E2E" w:rsidRDefault="00C5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E2E" w:rsidRDefault="00C50E2E" w:rsidP="00C50E2E">
    <w:pPr>
      <w:pStyle w:val="En-tte"/>
    </w:pPr>
    <w:r>
      <w:tab/>
    </w:r>
    <w:r>
      <w:tab/>
    </w:r>
  </w:p>
  <w:p w:rsidR="00C50E2E" w:rsidRDefault="00C50E2E" w:rsidP="00C50E2E"/>
  <w:p w:rsidR="00C50E2E" w:rsidRDefault="00C50E2E" w:rsidP="00C50E2E">
    <w:pPr>
      <w:pStyle w:val="Pieddepage"/>
    </w:pPr>
    <w:r>
      <w:tab/>
    </w:r>
    <w:r>
      <w:tab/>
    </w:r>
  </w:p>
  <w:p w:rsidR="00C50E2E" w:rsidRDefault="00C50E2E" w:rsidP="00C50E2E"/>
  <w:p w:rsidR="00C50E2E" w:rsidRDefault="00C50E2E" w:rsidP="00C50E2E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67F0486E" wp14:editId="08179508">
              <wp:simplePos x="0" y="0"/>
              <wp:positionH relativeFrom="page">
                <wp:posOffset>6482334</wp:posOffset>
              </wp:positionH>
              <wp:positionV relativeFrom="page">
                <wp:posOffset>10082332</wp:posOffset>
              </wp:positionV>
              <wp:extent cx="466725" cy="165735"/>
              <wp:effectExtent l="0" t="0" r="0" b="0"/>
              <wp:wrapNone/>
              <wp:docPr id="3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0E2E" w:rsidRDefault="00C50E2E" w:rsidP="00C50E2E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4614D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4614D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048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92" type="#_x0000_t202" style="position:absolute;margin-left:510.4pt;margin-top:793.9pt;width:36.75pt;height:13.0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" filled="f" stroked="f">
              <v:path arrowok="t"/>
              <v:textbox inset="0,0,0,0">
                <w:txbxContent>
                  <w:p w:rsidR="00C50E2E" w:rsidRDefault="00C50E2E" w:rsidP="00C50E2E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A4614D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A4614D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50E2E" w:rsidRDefault="00C50E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E2E" w:rsidRDefault="00C50E2E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344640" behindDoc="1" locked="0" layoutInCell="1" allowOverlap="1">
              <wp:simplePos x="0" y="0"/>
              <wp:positionH relativeFrom="page">
                <wp:posOffset>6482334</wp:posOffset>
              </wp:positionH>
              <wp:positionV relativeFrom="page">
                <wp:posOffset>10082332</wp:posOffset>
              </wp:positionV>
              <wp:extent cx="4667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0E2E" w:rsidRDefault="00C50E2E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4614D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4614D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3" type="#_x0000_t202" style="position:absolute;margin-left:510.4pt;margin-top:793.9pt;width:36.75pt;height:13.0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" filled="f" stroked="f">
              <v:path arrowok="t"/>
              <v:textbox inset="0,0,0,0">
                <w:txbxContent>
                  <w:p w:rsidR="00C50E2E" w:rsidRDefault="00C50E2E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A4614D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A4614D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E2E" w:rsidRDefault="00C50E2E">
      <w:r>
        <w:separator/>
      </w:r>
    </w:p>
  </w:footnote>
  <w:footnote w:type="continuationSeparator" w:id="0">
    <w:p w:rsidR="00C50E2E" w:rsidRDefault="00C5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.75pt;height:22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32" type="#_x0000_t75" style="width:21.75pt;height:21.7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63C4FE2"/>
    <w:multiLevelType w:val="hybridMultilevel"/>
    <w:tmpl w:val="8EBC3E4E"/>
    <w:lvl w:ilvl="0" w:tplc="8B92F2AE">
      <w:numFmt w:val="bullet"/>
      <w:lvlText w:val="-"/>
      <w:lvlJc w:val="left"/>
      <w:pPr>
        <w:ind w:left="1099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B5A0B2E">
      <w:numFmt w:val="bullet"/>
      <w:lvlText w:val="•"/>
      <w:lvlJc w:val="left"/>
      <w:pPr>
        <w:ind w:left="2039" w:hanging="353"/>
      </w:pPr>
      <w:rPr>
        <w:rFonts w:hint="default"/>
        <w:lang w:val="fr-FR" w:eastAsia="en-US" w:bidi="ar-SA"/>
      </w:rPr>
    </w:lvl>
    <w:lvl w:ilvl="2" w:tplc="2F369618">
      <w:numFmt w:val="bullet"/>
      <w:lvlText w:val="•"/>
      <w:lvlJc w:val="left"/>
      <w:pPr>
        <w:ind w:left="2978" w:hanging="353"/>
      </w:pPr>
      <w:rPr>
        <w:rFonts w:hint="default"/>
        <w:lang w:val="fr-FR" w:eastAsia="en-US" w:bidi="ar-SA"/>
      </w:rPr>
    </w:lvl>
    <w:lvl w:ilvl="3" w:tplc="C2A4C70A">
      <w:numFmt w:val="bullet"/>
      <w:lvlText w:val="•"/>
      <w:lvlJc w:val="left"/>
      <w:pPr>
        <w:ind w:left="3917" w:hanging="353"/>
      </w:pPr>
      <w:rPr>
        <w:rFonts w:hint="default"/>
        <w:lang w:val="fr-FR" w:eastAsia="en-US" w:bidi="ar-SA"/>
      </w:rPr>
    </w:lvl>
    <w:lvl w:ilvl="4" w:tplc="644406A4">
      <w:numFmt w:val="bullet"/>
      <w:lvlText w:val="•"/>
      <w:lvlJc w:val="left"/>
      <w:pPr>
        <w:ind w:left="4856" w:hanging="353"/>
      </w:pPr>
      <w:rPr>
        <w:rFonts w:hint="default"/>
        <w:lang w:val="fr-FR" w:eastAsia="en-US" w:bidi="ar-SA"/>
      </w:rPr>
    </w:lvl>
    <w:lvl w:ilvl="5" w:tplc="390043DA">
      <w:numFmt w:val="bullet"/>
      <w:lvlText w:val="•"/>
      <w:lvlJc w:val="left"/>
      <w:pPr>
        <w:ind w:left="5795" w:hanging="353"/>
      </w:pPr>
      <w:rPr>
        <w:rFonts w:hint="default"/>
        <w:lang w:val="fr-FR" w:eastAsia="en-US" w:bidi="ar-SA"/>
      </w:rPr>
    </w:lvl>
    <w:lvl w:ilvl="6" w:tplc="5A666164">
      <w:numFmt w:val="bullet"/>
      <w:lvlText w:val="•"/>
      <w:lvlJc w:val="left"/>
      <w:pPr>
        <w:ind w:left="6734" w:hanging="353"/>
      </w:pPr>
      <w:rPr>
        <w:rFonts w:hint="default"/>
        <w:lang w:val="fr-FR" w:eastAsia="en-US" w:bidi="ar-SA"/>
      </w:rPr>
    </w:lvl>
    <w:lvl w:ilvl="7" w:tplc="AD6EC846">
      <w:numFmt w:val="bullet"/>
      <w:lvlText w:val="•"/>
      <w:lvlJc w:val="left"/>
      <w:pPr>
        <w:ind w:left="7673" w:hanging="353"/>
      </w:pPr>
      <w:rPr>
        <w:rFonts w:hint="default"/>
        <w:lang w:val="fr-FR" w:eastAsia="en-US" w:bidi="ar-SA"/>
      </w:rPr>
    </w:lvl>
    <w:lvl w:ilvl="8" w:tplc="E0C8E09C">
      <w:numFmt w:val="bullet"/>
      <w:lvlText w:val="•"/>
      <w:lvlJc w:val="left"/>
      <w:pPr>
        <w:ind w:left="8612" w:hanging="353"/>
      </w:pPr>
      <w:rPr>
        <w:rFonts w:hint="default"/>
        <w:lang w:val="fr-FR" w:eastAsia="en-US" w:bidi="ar-SA"/>
      </w:rPr>
    </w:lvl>
  </w:abstractNum>
  <w:abstractNum w:abstractNumId="1" w15:restartNumberingAfterBreak="0">
    <w:nsid w:val="551D10D0"/>
    <w:multiLevelType w:val="hybridMultilevel"/>
    <w:tmpl w:val="B5DC3C22"/>
    <w:lvl w:ilvl="0" w:tplc="64BE2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A0BC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C63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804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ED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96A9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4F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F27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85A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7F02ED"/>
    <w:multiLevelType w:val="hybridMultilevel"/>
    <w:tmpl w:val="BC72EC5E"/>
    <w:lvl w:ilvl="0" w:tplc="5F688E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4B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06E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2CD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52C1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544A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44E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0DB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AC73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AD"/>
    <w:rsid w:val="0006316A"/>
    <w:rsid w:val="00121D67"/>
    <w:rsid w:val="00167D4A"/>
    <w:rsid w:val="001A3E61"/>
    <w:rsid w:val="001C0593"/>
    <w:rsid w:val="0024752C"/>
    <w:rsid w:val="00453DC5"/>
    <w:rsid w:val="00566AB8"/>
    <w:rsid w:val="005D3542"/>
    <w:rsid w:val="007043D6"/>
    <w:rsid w:val="00791BF2"/>
    <w:rsid w:val="00A4614D"/>
    <w:rsid w:val="00A668AD"/>
    <w:rsid w:val="00B970FE"/>
    <w:rsid w:val="00C50E2E"/>
    <w:rsid w:val="00D019B3"/>
    <w:rsid w:val="00F431D2"/>
    <w:rsid w:val="00F5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1055"/>
  <w15:docId w15:val="{44D5BBB3-B80C-43C0-956E-607228DE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386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229"/>
      <w:ind w:left="4" w:right="1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  <w:pPr>
      <w:ind w:left="1097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1A3E6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1B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BF2"/>
    <w:rPr>
      <w:rFonts w:ascii="Segoe UI" w:eastAsia="Arial MT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50E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0E2E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50E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0E2E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h.recrutement@univ-antilles.fr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rh.recrutement@univ-antilles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690F6A02</Template>
  <TotalTime>88</TotalTime>
  <Pages>3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CIVIL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CIVIL</dc:title>
  <dc:creator>egonin2</dc:creator>
  <cp:lastModifiedBy>Marie-Nina Falla</cp:lastModifiedBy>
  <cp:revision>13</cp:revision>
  <cp:lastPrinted>2026-03-26T19:07:00Z</cp:lastPrinted>
  <dcterms:created xsi:type="dcterms:W3CDTF">2026-03-26T18:06:00Z</dcterms:created>
  <dcterms:modified xsi:type="dcterms:W3CDTF">2026-04-13T17:17:00Z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2016</vt:lpwstr>
  </property>
</Properties>
</file>